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C0CA9" w14:textId="77777777" w:rsidR="003E03CC" w:rsidRPr="00974542" w:rsidRDefault="006B0453" w:rsidP="00974542">
      <w:pPr>
        <w:jc w:val="center"/>
        <w:rPr>
          <w:rFonts w:ascii="Arial" w:hAnsi="Arial" w:cs="Arial"/>
          <w:b/>
          <w:sz w:val="28"/>
          <w:szCs w:val="28"/>
        </w:rPr>
      </w:pPr>
      <w:r w:rsidRPr="00974542">
        <w:rPr>
          <w:rFonts w:ascii="Arial" w:hAnsi="Arial" w:cs="Arial"/>
          <w:b/>
          <w:sz w:val="28"/>
          <w:szCs w:val="28"/>
        </w:rPr>
        <w:t>Das soll die Hauptüberschrift sein</w:t>
      </w:r>
    </w:p>
    <w:p w14:paraId="517E7501" w14:textId="77777777" w:rsidR="006B0453" w:rsidRPr="00974542" w:rsidRDefault="006B0453" w:rsidP="00974542">
      <w:pPr>
        <w:jc w:val="center"/>
        <w:rPr>
          <w:rFonts w:ascii="Arial" w:hAnsi="Arial" w:cs="Arial"/>
          <w:sz w:val="18"/>
          <w:szCs w:val="18"/>
        </w:rPr>
      </w:pPr>
      <w:r w:rsidRPr="00974542">
        <w:rPr>
          <w:rFonts w:ascii="Arial" w:hAnsi="Arial" w:cs="Arial"/>
          <w:sz w:val="18"/>
          <w:szCs w:val="18"/>
        </w:rPr>
        <w:t>Vor</w:t>
      </w:r>
      <w:r w:rsidR="00720B00">
        <w:rPr>
          <w:rFonts w:ascii="Arial" w:hAnsi="Arial" w:cs="Arial"/>
          <w:sz w:val="18"/>
          <w:szCs w:val="18"/>
        </w:rPr>
        <w:t>- und</w:t>
      </w:r>
      <w:r w:rsidRPr="00974542">
        <w:rPr>
          <w:rFonts w:ascii="Arial" w:hAnsi="Arial" w:cs="Arial"/>
          <w:sz w:val="18"/>
          <w:szCs w:val="18"/>
        </w:rPr>
        <w:t xml:space="preserve"> Name, Firma</w:t>
      </w:r>
      <w:r w:rsidR="00720B00">
        <w:rPr>
          <w:rFonts w:ascii="Arial" w:hAnsi="Arial" w:cs="Arial"/>
          <w:sz w:val="18"/>
          <w:szCs w:val="18"/>
        </w:rPr>
        <w:t>/Organisation</w:t>
      </w:r>
    </w:p>
    <w:p w14:paraId="7B5B7762" w14:textId="77777777" w:rsidR="006B0453" w:rsidRDefault="006B0453">
      <w:pPr>
        <w:rPr>
          <w:rFonts w:ascii="Arial" w:hAnsi="Arial" w:cs="Arial"/>
        </w:rPr>
      </w:pPr>
    </w:p>
    <w:p w14:paraId="7EFFEA80" w14:textId="77777777" w:rsidR="006B0453" w:rsidRPr="00974542" w:rsidRDefault="006B0453">
      <w:pPr>
        <w:rPr>
          <w:rFonts w:ascii="Arial" w:hAnsi="Arial" w:cs="Arial"/>
          <w:i/>
        </w:rPr>
      </w:pPr>
      <w:r w:rsidRPr="00974542">
        <w:rPr>
          <w:rFonts w:ascii="Arial" w:hAnsi="Arial" w:cs="Arial"/>
          <w:i/>
        </w:rPr>
        <w:t>Dies ist der Vorlauftext des Artikels, der in wenigen Sätzen beschreibt, welche Themen den Leser in Ihrem Artikel erwarten. In diesem Artikel werden einige Zusammenhänge aufgezeigt, die das Thema Hochverfügbarkeit etwas abrunden – und damit erklären, dass RAC zwar ein äußerst effektives Hilfsmittel zur Erlangung einer höheren Verfügbarkeit ist, aber längst noch nicht alles abdeckt.</w:t>
      </w:r>
    </w:p>
    <w:p w14:paraId="3AD4331A" w14:textId="77777777" w:rsidR="00974542" w:rsidRDefault="00974542">
      <w:pPr>
        <w:rPr>
          <w:rFonts w:ascii="Arial" w:hAnsi="Arial" w:cs="Arial"/>
        </w:rPr>
      </w:pPr>
    </w:p>
    <w:p w14:paraId="79B936FF" w14:textId="77777777" w:rsidR="00363A1B" w:rsidRDefault="00974542" w:rsidP="00974542">
      <w:pPr>
        <w:rPr>
          <w:rFonts w:ascii="Arial" w:hAnsi="Arial" w:cs="Arial"/>
        </w:rPr>
      </w:pPr>
      <w:r w:rsidRPr="00974542">
        <w:rPr>
          <w:rFonts w:ascii="Arial" w:hAnsi="Arial" w:cs="Arial"/>
        </w:rPr>
        <w:t>Nun folgt der eigentliche A</w:t>
      </w:r>
      <w:r>
        <w:rPr>
          <w:rFonts w:ascii="Arial" w:hAnsi="Arial" w:cs="Arial"/>
        </w:rPr>
        <w:t>rtikeltext.</w:t>
      </w:r>
      <w:r w:rsidRPr="00974542">
        <w:rPr>
          <w:rFonts w:ascii="Arial" w:hAnsi="Arial" w:cs="Arial"/>
        </w:rPr>
        <w:t xml:space="preserve"> </w:t>
      </w:r>
      <w:r w:rsidR="00363A1B">
        <w:rPr>
          <w:rFonts w:ascii="Arial" w:hAnsi="Arial" w:cs="Arial"/>
        </w:rPr>
        <w:t xml:space="preserve">Bitte schreiben Sie im Fließtext und geben Sie die Zeilenschaltung nur am Ende eines Absatzes ein. </w:t>
      </w:r>
      <w:r w:rsidR="00C750F7">
        <w:rPr>
          <w:rFonts w:ascii="Arial" w:hAnsi="Arial" w:cs="Arial"/>
        </w:rPr>
        <w:t xml:space="preserve">Zwischen Absätzen verwenden Sie bitte eine Leerzeile. </w:t>
      </w:r>
      <w:r w:rsidR="00363A1B">
        <w:rPr>
          <w:rFonts w:ascii="Arial" w:hAnsi="Arial" w:cs="Arial"/>
        </w:rPr>
        <w:t>Die automatische Trennung bitte ausschalten. Für Tabellen verwenden Sie bitte die Tabellenfunktion (keine TABs).</w:t>
      </w:r>
    </w:p>
    <w:p w14:paraId="517FCA93" w14:textId="77777777" w:rsidR="00C750F7" w:rsidRDefault="00C750F7" w:rsidP="00974542">
      <w:pPr>
        <w:rPr>
          <w:rFonts w:ascii="Arial" w:hAnsi="Arial" w:cs="Arial"/>
        </w:rPr>
      </w:pPr>
    </w:p>
    <w:p w14:paraId="2E8B3FA5" w14:textId="77777777" w:rsidR="00974542" w:rsidRPr="00974542" w:rsidRDefault="00B10EC0" w:rsidP="00974542">
      <w:pPr>
        <w:rPr>
          <w:rFonts w:ascii="Arial" w:hAnsi="Arial" w:cs="Arial"/>
        </w:rPr>
      </w:pPr>
      <w:r w:rsidRPr="00720B00">
        <w:rPr>
          <w:rFonts w:ascii="Arial" w:hAnsi="Arial" w:cs="Arial"/>
          <w:lang w:val="en-US"/>
        </w:rPr>
        <w:t xml:space="preserve">Hier </w:t>
      </w:r>
      <w:proofErr w:type="spellStart"/>
      <w:r w:rsidRPr="00720B00">
        <w:rPr>
          <w:rFonts w:ascii="Arial" w:hAnsi="Arial" w:cs="Arial"/>
          <w:lang w:val="en-US"/>
        </w:rPr>
        <w:t>folgt</w:t>
      </w:r>
      <w:proofErr w:type="spellEnd"/>
      <w:r w:rsidRPr="00720B00">
        <w:rPr>
          <w:rFonts w:ascii="Arial" w:hAnsi="Arial" w:cs="Arial"/>
          <w:lang w:val="en-US"/>
        </w:rPr>
        <w:t xml:space="preserve"> </w:t>
      </w:r>
      <w:proofErr w:type="spellStart"/>
      <w:r w:rsidRPr="00720B00">
        <w:rPr>
          <w:rFonts w:ascii="Arial" w:hAnsi="Arial" w:cs="Arial"/>
          <w:lang w:val="en-US"/>
        </w:rPr>
        <w:t>Blindtext</w:t>
      </w:r>
      <w:proofErr w:type="spellEnd"/>
      <w:r w:rsidRPr="00720B00">
        <w:rPr>
          <w:rFonts w:ascii="Arial" w:hAnsi="Arial" w:cs="Arial"/>
          <w:lang w:val="en-US"/>
        </w:rPr>
        <w:t xml:space="preserve">: </w:t>
      </w:r>
      <w:r w:rsidR="00974542" w:rsidRPr="00720B00">
        <w:rPr>
          <w:rFonts w:ascii="Arial" w:hAnsi="Arial" w:cs="Arial"/>
          <w:lang w:val="en-US"/>
        </w:rPr>
        <w:t>The quick brown fox jumps over the lazy dog</w:t>
      </w:r>
      <w:r w:rsidR="00720B00">
        <w:rPr>
          <w:rFonts w:ascii="Arial" w:hAnsi="Arial" w:cs="Arial"/>
          <w:lang w:val="en-US"/>
        </w:rPr>
        <w:t xml:space="preserve"> [1]</w:t>
      </w:r>
      <w:r w:rsidR="00974542" w:rsidRPr="00720B00">
        <w:rPr>
          <w:rFonts w:ascii="Arial" w:hAnsi="Arial" w:cs="Arial"/>
          <w:lang w:val="en-US"/>
        </w:rPr>
        <w:t xml:space="preserve">. </w:t>
      </w:r>
      <w:r w:rsidR="00974542" w:rsidRPr="00ED63B6">
        <w:rPr>
          <w:rFonts w:ascii="Arial" w:hAnsi="Arial" w:cs="Arial"/>
          <w:lang w:val="en-US"/>
        </w:rPr>
        <w:t xml:space="preserve">I pack my box with five dozen liquor jugs. Wolves exit quickly as </w:t>
      </w:r>
      <w:proofErr w:type="spellStart"/>
      <w:r w:rsidR="00974542" w:rsidRPr="00ED63B6">
        <w:rPr>
          <w:rFonts w:ascii="Arial" w:hAnsi="Arial" w:cs="Arial"/>
          <w:lang w:val="en-US"/>
        </w:rPr>
        <w:t>fanges</w:t>
      </w:r>
      <w:proofErr w:type="spellEnd"/>
      <w:r w:rsidR="00974542" w:rsidRPr="00ED63B6">
        <w:rPr>
          <w:rFonts w:ascii="Arial" w:hAnsi="Arial" w:cs="Arial"/>
          <w:lang w:val="en-US"/>
        </w:rPr>
        <w:t xml:space="preserve"> zoo chimps jabber</w:t>
      </w:r>
      <w:r w:rsidR="00720B00">
        <w:rPr>
          <w:rFonts w:ascii="Arial" w:hAnsi="Arial" w:cs="Arial"/>
          <w:lang w:val="en-US"/>
        </w:rPr>
        <w:t xml:space="preserve"> [2]</w:t>
      </w:r>
      <w:r w:rsidR="00974542" w:rsidRPr="00ED63B6">
        <w:rPr>
          <w:rFonts w:ascii="Arial" w:hAnsi="Arial" w:cs="Arial"/>
          <w:lang w:val="en-US"/>
        </w:rPr>
        <w:t xml:space="preserve">. Victors flank gyp who mixed job quiz. Six big devils from Japan quickly forgot how to waltz. Oozing quivering jelly fish expectorated by mad hawk. Zwei </w:t>
      </w:r>
      <w:proofErr w:type="spellStart"/>
      <w:r w:rsidR="00974542" w:rsidRPr="00ED63B6">
        <w:rPr>
          <w:rFonts w:ascii="Arial" w:hAnsi="Arial" w:cs="Arial"/>
          <w:lang w:val="en-US"/>
        </w:rPr>
        <w:t>Boxkämpfer</w:t>
      </w:r>
      <w:proofErr w:type="spellEnd"/>
      <w:r w:rsidR="00974542" w:rsidRPr="00ED63B6">
        <w:rPr>
          <w:rFonts w:ascii="Arial" w:hAnsi="Arial" w:cs="Arial"/>
          <w:lang w:val="en-US"/>
        </w:rPr>
        <w:t xml:space="preserve"> </w:t>
      </w:r>
      <w:proofErr w:type="spellStart"/>
      <w:r w:rsidR="00974542" w:rsidRPr="00ED63B6">
        <w:rPr>
          <w:rFonts w:ascii="Arial" w:hAnsi="Arial" w:cs="Arial"/>
          <w:lang w:val="en-US"/>
        </w:rPr>
        <w:t>jagen</w:t>
      </w:r>
      <w:proofErr w:type="spellEnd"/>
      <w:r w:rsidR="00974542" w:rsidRPr="00ED63B6">
        <w:rPr>
          <w:rFonts w:ascii="Arial" w:hAnsi="Arial" w:cs="Arial"/>
          <w:lang w:val="en-US"/>
        </w:rPr>
        <w:t xml:space="preserve"> Eva </w:t>
      </w:r>
      <w:proofErr w:type="spellStart"/>
      <w:r w:rsidR="00974542" w:rsidRPr="00ED63B6">
        <w:rPr>
          <w:rFonts w:ascii="Arial" w:hAnsi="Arial" w:cs="Arial"/>
          <w:lang w:val="en-US"/>
        </w:rPr>
        <w:t>quer</w:t>
      </w:r>
      <w:proofErr w:type="spellEnd"/>
      <w:r w:rsidR="00974542" w:rsidRPr="00ED63B6">
        <w:rPr>
          <w:rFonts w:ascii="Arial" w:hAnsi="Arial" w:cs="Arial"/>
          <w:lang w:val="en-US"/>
        </w:rPr>
        <w:t xml:space="preserve"> </w:t>
      </w:r>
      <w:proofErr w:type="spellStart"/>
      <w:r w:rsidR="00974542" w:rsidRPr="00ED63B6">
        <w:rPr>
          <w:rFonts w:ascii="Arial" w:hAnsi="Arial" w:cs="Arial"/>
          <w:lang w:val="en-US"/>
        </w:rPr>
        <w:t>durch</w:t>
      </w:r>
      <w:proofErr w:type="spellEnd"/>
      <w:r w:rsidR="00974542" w:rsidRPr="00ED63B6">
        <w:rPr>
          <w:rFonts w:ascii="Arial" w:hAnsi="Arial" w:cs="Arial"/>
          <w:lang w:val="en-US"/>
        </w:rPr>
        <w:t xml:space="preserve"> Sylt. </w:t>
      </w:r>
      <w:r w:rsidR="00974542" w:rsidRPr="00974542">
        <w:rPr>
          <w:rFonts w:ascii="Arial" w:hAnsi="Arial" w:cs="Arial"/>
        </w:rPr>
        <w:t xml:space="preserve">Sylvia wagt quick den Jux bei Pforzheim. </w:t>
      </w:r>
      <w:proofErr w:type="spellStart"/>
      <w:r w:rsidR="00974542" w:rsidRPr="00974542">
        <w:rPr>
          <w:rFonts w:ascii="Arial" w:hAnsi="Arial" w:cs="Arial"/>
        </w:rPr>
        <w:t>Fixquairk</w:t>
      </w:r>
      <w:proofErr w:type="spellEnd"/>
      <w:r w:rsidR="00974542" w:rsidRPr="00974542">
        <w:rPr>
          <w:rFonts w:ascii="Arial" w:hAnsi="Arial" w:cs="Arial"/>
        </w:rPr>
        <w:t xml:space="preserve"> vom </w:t>
      </w:r>
      <w:proofErr w:type="spellStart"/>
      <w:r w:rsidR="00974542" w:rsidRPr="00974542">
        <w:rPr>
          <w:rFonts w:ascii="Arial" w:hAnsi="Arial" w:cs="Arial"/>
        </w:rPr>
        <w:t>weibtyp</w:t>
      </w:r>
      <w:proofErr w:type="spellEnd"/>
      <w:r w:rsidR="00974542" w:rsidRPr="00974542">
        <w:rPr>
          <w:rFonts w:ascii="Arial" w:hAnsi="Arial" w:cs="Arial"/>
        </w:rPr>
        <w:t xml:space="preserve"> </w:t>
      </w:r>
      <w:proofErr w:type="spellStart"/>
      <w:r w:rsidR="00974542" w:rsidRPr="00974542">
        <w:rPr>
          <w:rFonts w:ascii="Arial" w:hAnsi="Arial" w:cs="Arial"/>
        </w:rPr>
        <w:t>geschlejnzt</w:t>
      </w:r>
      <w:proofErr w:type="spellEnd"/>
      <w:r w:rsidR="00974542" w:rsidRPr="00974542">
        <w:rPr>
          <w:rFonts w:ascii="Arial" w:hAnsi="Arial" w:cs="Arial"/>
        </w:rPr>
        <w:t>. Oh, welch Zynismus, quiekte Xavers jadegrüne Bratpfanne.</w:t>
      </w:r>
    </w:p>
    <w:p w14:paraId="2F157967" w14:textId="77777777" w:rsidR="00974542" w:rsidRDefault="00974542" w:rsidP="00974542">
      <w:pPr>
        <w:rPr>
          <w:rFonts w:ascii="Arial" w:hAnsi="Arial" w:cs="Arial"/>
        </w:rPr>
      </w:pPr>
    </w:p>
    <w:p w14:paraId="65DF43CD" w14:textId="77777777" w:rsidR="00974542" w:rsidRPr="00974542" w:rsidRDefault="00974542" w:rsidP="00974542">
      <w:pPr>
        <w:rPr>
          <w:rFonts w:ascii="Arial" w:hAnsi="Arial" w:cs="Arial"/>
          <w:b/>
        </w:rPr>
      </w:pPr>
      <w:r w:rsidRPr="00974542">
        <w:rPr>
          <w:rFonts w:ascii="Arial" w:hAnsi="Arial" w:cs="Arial"/>
          <w:b/>
        </w:rPr>
        <w:t>Das ist eine Zwischenüberschrift</w:t>
      </w:r>
    </w:p>
    <w:p w14:paraId="4138F214" w14:textId="77777777" w:rsidR="00974542" w:rsidRPr="00ED63B6" w:rsidRDefault="00974542" w:rsidP="00974542">
      <w:pPr>
        <w:rPr>
          <w:rFonts w:ascii="Arial" w:hAnsi="Arial" w:cs="Arial"/>
          <w:lang w:val="en-US"/>
        </w:rPr>
      </w:pPr>
      <w:r w:rsidRPr="00ED63B6">
        <w:rPr>
          <w:rFonts w:ascii="Arial" w:hAnsi="Arial" w:cs="Arial"/>
          <w:lang w:val="en-US"/>
        </w:rPr>
        <w:t xml:space="preserve">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w:t>
      </w:r>
      <w:proofErr w:type="spellStart"/>
      <w:r w:rsidRPr="00ED63B6">
        <w:rPr>
          <w:rFonts w:ascii="Arial" w:hAnsi="Arial" w:cs="Arial"/>
          <w:lang w:val="en-US"/>
        </w:rPr>
        <w:t>consectetur</w:t>
      </w:r>
      <w:proofErr w:type="spellEnd"/>
      <w:r w:rsidRPr="00ED63B6">
        <w:rPr>
          <w:rFonts w:ascii="Arial" w:hAnsi="Arial" w:cs="Arial"/>
          <w:lang w:val="en-US"/>
        </w:rPr>
        <w:t xml:space="preserve"> </w:t>
      </w:r>
      <w:proofErr w:type="spellStart"/>
      <w:r w:rsidRPr="00ED63B6">
        <w:rPr>
          <w:rFonts w:ascii="Arial" w:hAnsi="Arial" w:cs="Arial"/>
          <w:lang w:val="en-US"/>
        </w:rPr>
        <w:t>adipisicing</w:t>
      </w:r>
      <w:proofErr w:type="spellEnd"/>
      <w:r w:rsidRPr="00ED63B6">
        <w:rPr>
          <w:rFonts w:ascii="Arial" w:hAnsi="Arial" w:cs="Arial"/>
          <w:lang w:val="en-US"/>
        </w:rPr>
        <w:t xml:space="preserve"> </w:t>
      </w:r>
      <w:proofErr w:type="spellStart"/>
      <w:r w:rsidRPr="00ED63B6">
        <w:rPr>
          <w:rFonts w:ascii="Arial" w:hAnsi="Arial" w:cs="Arial"/>
          <w:lang w:val="en-US"/>
        </w:rPr>
        <w:t>elit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 xml:space="preserve">. 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w:t>
      </w:r>
    </w:p>
    <w:p w14:paraId="40ABC49A" w14:textId="77777777" w:rsidR="009C77D7" w:rsidRDefault="009C77D7" w:rsidP="00974542">
      <w:pPr>
        <w:rPr>
          <w:rFonts w:ascii="Arial" w:hAnsi="Arial" w:cs="Arial"/>
          <w:highlight w:val="yellow"/>
        </w:rPr>
      </w:pPr>
    </w:p>
    <w:p w14:paraId="18A231E6" w14:textId="77777777" w:rsidR="009C77D7" w:rsidRDefault="009C77D7" w:rsidP="00974542">
      <w:pPr>
        <w:rPr>
          <w:rFonts w:ascii="Arial" w:hAnsi="Arial" w:cs="Arial"/>
          <w:highlight w:val="yellow"/>
        </w:rPr>
      </w:pPr>
    </w:p>
    <w:p w14:paraId="2160F1E3" w14:textId="77777777" w:rsidR="009C77D7" w:rsidRDefault="009C77D7" w:rsidP="00974542">
      <w:pPr>
        <w:rPr>
          <w:rFonts w:ascii="Arial" w:hAnsi="Arial" w:cs="Arial"/>
          <w:highlight w:val="yellow"/>
        </w:rPr>
      </w:pPr>
    </w:p>
    <w:p w14:paraId="1F2C672F" w14:textId="77777777" w:rsidR="009C77D7" w:rsidRDefault="009C77D7" w:rsidP="00974542">
      <w:pPr>
        <w:rPr>
          <w:rFonts w:ascii="Arial" w:hAnsi="Arial" w:cs="Arial"/>
          <w:highlight w:val="yellow"/>
        </w:rPr>
      </w:pPr>
    </w:p>
    <w:p w14:paraId="057F4820" w14:textId="77777777" w:rsidR="009C77D7" w:rsidRDefault="009C77D7" w:rsidP="00974542">
      <w:pPr>
        <w:rPr>
          <w:rFonts w:ascii="Arial" w:hAnsi="Arial" w:cs="Arial"/>
          <w:highlight w:val="yellow"/>
        </w:rPr>
      </w:pPr>
    </w:p>
    <w:p w14:paraId="7EFEA320" w14:textId="77777777" w:rsidR="009C77D7" w:rsidRDefault="009C77D7" w:rsidP="00974542">
      <w:pPr>
        <w:rPr>
          <w:rFonts w:ascii="Arial" w:hAnsi="Arial" w:cs="Arial"/>
          <w:highlight w:val="yellow"/>
        </w:rPr>
      </w:pPr>
    </w:p>
    <w:p w14:paraId="09C508FA" w14:textId="77777777" w:rsidR="009C77D7" w:rsidRDefault="009C77D7" w:rsidP="00974542">
      <w:pPr>
        <w:rPr>
          <w:rFonts w:ascii="Arial" w:hAnsi="Arial" w:cs="Arial"/>
          <w:highlight w:val="yellow"/>
        </w:rPr>
      </w:pPr>
    </w:p>
    <w:p w14:paraId="66F60628" w14:textId="77777777" w:rsidR="00617E7A" w:rsidRDefault="00617E7A" w:rsidP="00974542">
      <w:pPr>
        <w:rPr>
          <w:rFonts w:ascii="Arial" w:hAnsi="Arial" w:cs="Arial"/>
        </w:rPr>
      </w:pPr>
      <w:r w:rsidRPr="00BE02C5">
        <w:rPr>
          <w:rFonts w:ascii="Arial" w:hAnsi="Arial" w:cs="Arial"/>
          <w:highlight w:val="yellow"/>
        </w:rPr>
        <w:lastRenderedPageBreak/>
        <w:t>So sieht ein Listing aus:</w:t>
      </w:r>
    </w:p>
    <w:p w14:paraId="0757143C" w14:textId="77777777" w:rsidR="00C750F7" w:rsidRDefault="00C750F7" w:rsidP="00C750F7">
      <w:pPr>
        <w:rPr>
          <w:rFonts w:ascii="Arial" w:hAnsi="Arial" w:cs="Arial"/>
        </w:rPr>
      </w:pPr>
    </w:p>
    <w:p w14:paraId="32B00442" w14:textId="77777777" w:rsidR="00C750F7" w:rsidRDefault="00C750F7" w:rsidP="00C750F7">
      <w:pPr>
        <w:rPr>
          <w:rFonts w:ascii="Arial" w:hAnsi="Arial" w:cs="Arial"/>
        </w:rPr>
      </w:pPr>
      <w:r>
        <w:rPr>
          <w:rFonts w:ascii="Arial" w:hAnsi="Arial" w:cs="Arial"/>
        </w:rPr>
        <w:t>&lt;LISTING 1&gt;</w:t>
      </w:r>
    </w:p>
    <w:p w14:paraId="25A0363D" w14:textId="77777777" w:rsidR="00617E7A" w:rsidRPr="00ED63B6" w:rsidRDefault="00617E7A" w:rsidP="00617E7A">
      <w:pPr>
        <w:rPr>
          <w:rFonts w:cs="Courier New"/>
          <w:lang w:val="en-US"/>
        </w:rPr>
      </w:pPr>
      <w:r w:rsidRPr="00ED63B6">
        <w:rPr>
          <w:rFonts w:cs="Courier New"/>
          <w:lang w:val="en-US"/>
        </w:rPr>
        <w:t xml:space="preserve">ALTER USER </w:t>
      </w:r>
      <w:proofErr w:type="spellStart"/>
      <w:r w:rsidRPr="00ED63B6">
        <w:rPr>
          <w:rFonts w:cs="Courier New"/>
          <w:lang w:val="en-US"/>
        </w:rPr>
        <w:t>scott</w:t>
      </w:r>
      <w:proofErr w:type="spellEnd"/>
    </w:p>
    <w:p w14:paraId="0E4D88F9" w14:textId="77777777" w:rsidR="00617E7A" w:rsidRPr="00ED63B6" w:rsidRDefault="00617E7A" w:rsidP="00617E7A">
      <w:pPr>
        <w:rPr>
          <w:rFonts w:cs="Courier New"/>
          <w:lang w:val="en-US"/>
        </w:rPr>
      </w:pPr>
      <w:r w:rsidRPr="00ED63B6">
        <w:rPr>
          <w:rFonts w:cs="Courier New"/>
          <w:lang w:val="en-US"/>
        </w:rPr>
        <w:t xml:space="preserve">INDENTIFIED BY </w:t>
      </w:r>
      <w:proofErr w:type="spellStart"/>
      <w:r w:rsidRPr="00ED63B6">
        <w:rPr>
          <w:rFonts w:cs="Courier New"/>
          <w:lang w:val="en-US"/>
        </w:rPr>
        <w:t>User_Name</w:t>
      </w:r>
      <w:proofErr w:type="spellEnd"/>
    </w:p>
    <w:p w14:paraId="4F8C5E85" w14:textId="77777777" w:rsidR="00617E7A" w:rsidRPr="00ED63B6" w:rsidRDefault="00617E7A" w:rsidP="00617E7A">
      <w:pPr>
        <w:rPr>
          <w:rFonts w:cs="Courier New"/>
          <w:lang w:val="en-US"/>
        </w:rPr>
      </w:pPr>
      <w:r w:rsidRPr="00ED63B6">
        <w:rPr>
          <w:rFonts w:cs="Courier New"/>
          <w:lang w:val="en-US"/>
        </w:rPr>
        <w:t>REPLACE tiger</w:t>
      </w:r>
    </w:p>
    <w:p w14:paraId="5712F8A5" w14:textId="77777777" w:rsidR="009C77D7" w:rsidRDefault="009C77D7" w:rsidP="00C750F7">
      <w:pPr>
        <w:rPr>
          <w:rFonts w:ascii="Arial" w:hAnsi="Arial" w:cs="Arial"/>
          <w:i/>
        </w:rPr>
      </w:pPr>
    </w:p>
    <w:p w14:paraId="0DD9B41A" w14:textId="77777777" w:rsidR="00C750F7" w:rsidRPr="00720B00" w:rsidRDefault="00C750F7" w:rsidP="00C750F7">
      <w:pPr>
        <w:rPr>
          <w:rFonts w:ascii="Arial" w:hAnsi="Arial" w:cs="Arial"/>
          <w:i/>
          <w:lang w:val="en-US"/>
        </w:rPr>
      </w:pPr>
      <w:r w:rsidRPr="00720B00">
        <w:rPr>
          <w:rFonts w:ascii="Arial" w:hAnsi="Arial" w:cs="Arial"/>
          <w:i/>
          <w:lang w:val="en-US"/>
        </w:rPr>
        <w:t xml:space="preserve">Listing 1: Dies </w:t>
      </w:r>
      <w:proofErr w:type="spellStart"/>
      <w:r w:rsidRPr="00720B00">
        <w:rPr>
          <w:rFonts w:ascii="Arial" w:hAnsi="Arial" w:cs="Arial"/>
          <w:i/>
          <w:lang w:val="en-US"/>
        </w:rPr>
        <w:t>ist</w:t>
      </w:r>
      <w:proofErr w:type="spellEnd"/>
      <w:r w:rsidRPr="00720B00">
        <w:rPr>
          <w:rFonts w:ascii="Arial" w:hAnsi="Arial" w:cs="Arial"/>
          <w:i/>
          <w:lang w:val="en-US"/>
        </w:rPr>
        <w:t xml:space="preserve"> </w:t>
      </w:r>
      <w:proofErr w:type="spellStart"/>
      <w:r w:rsidRPr="00720B00">
        <w:rPr>
          <w:rFonts w:ascii="Arial" w:hAnsi="Arial" w:cs="Arial"/>
          <w:i/>
          <w:lang w:val="en-US"/>
        </w:rPr>
        <w:t>eine</w:t>
      </w:r>
      <w:proofErr w:type="spellEnd"/>
      <w:r w:rsidRPr="00720B00">
        <w:rPr>
          <w:rFonts w:ascii="Arial" w:hAnsi="Arial" w:cs="Arial"/>
          <w:i/>
          <w:lang w:val="en-US"/>
        </w:rPr>
        <w:t xml:space="preserve"> </w:t>
      </w:r>
      <w:proofErr w:type="spellStart"/>
      <w:r w:rsidRPr="00720B00">
        <w:rPr>
          <w:rFonts w:ascii="Arial" w:hAnsi="Arial" w:cs="Arial"/>
          <w:i/>
          <w:lang w:val="en-US"/>
        </w:rPr>
        <w:t>Listingunterschrift</w:t>
      </w:r>
      <w:proofErr w:type="spellEnd"/>
    </w:p>
    <w:p w14:paraId="73DEFAF8" w14:textId="77777777" w:rsidR="00617E7A" w:rsidRPr="00720B00" w:rsidRDefault="00617E7A" w:rsidP="00617E7A">
      <w:pPr>
        <w:rPr>
          <w:rFonts w:ascii="Arial" w:hAnsi="Arial" w:cs="Arial"/>
          <w:lang w:val="en-US"/>
        </w:rPr>
      </w:pPr>
    </w:p>
    <w:p w14:paraId="4C4EFEC5" w14:textId="77777777" w:rsidR="00F71189" w:rsidRPr="00ED63B6" w:rsidRDefault="00F71189" w:rsidP="00F71189">
      <w:pPr>
        <w:rPr>
          <w:rFonts w:ascii="Arial" w:hAnsi="Arial" w:cs="Arial"/>
          <w:lang w:val="en-US"/>
        </w:rPr>
      </w:pPr>
      <w:r w:rsidRPr="00ED63B6">
        <w:rPr>
          <w:rFonts w:ascii="Arial" w:hAnsi="Arial" w:cs="Arial"/>
          <w:lang w:val="en-US"/>
        </w:rPr>
        <w:t>The quick brown fox jumps over the lazy dog</w:t>
      </w:r>
      <w:r w:rsidR="00720B00">
        <w:rPr>
          <w:rFonts w:ascii="Arial" w:hAnsi="Arial" w:cs="Arial"/>
          <w:lang w:val="en-US"/>
        </w:rPr>
        <w:t xml:space="preserve">. </w:t>
      </w:r>
      <w:r w:rsidRPr="00ED63B6">
        <w:rPr>
          <w:rFonts w:ascii="Arial" w:hAnsi="Arial" w:cs="Arial"/>
          <w:lang w:val="en-US"/>
        </w:rPr>
        <w:t xml:space="preserve">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w:t>
      </w:r>
      <w:proofErr w:type="spellStart"/>
      <w:r w:rsidRPr="00ED63B6">
        <w:rPr>
          <w:rFonts w:ascii="Arial" w:hAnsi="Arial" w:cs="Arial"/>
          <w:lang w:val="en-US"/>
        </w:rPr>
        <w:t>consectetur</w:t>
      </w:r>
      <w:proofErr w:type="spellEnd"/>
      <w:r w:rsidRPr="00ED63B6">
        <w:rPr>
          <w:rFonts w:ascii="Arial" w:hAnsi="Arial" w:cs="Arial"/>
          <w:lang w:val="en-US"/>
        </w:rPr>
        <w:t xml:space="preserve"> </w:t>
      </w:r>
      <w:proofErr w:type="spellStart"/>
      <w:r w:rsidRPr="00ED63B6">
        <w:rPr>
          <w:rFonts w:ascii="Arial" w:hAnsi="Arial" w:cs="Arial"/>
          <w:lang w:val="en-US"/>
        </w:rPr>
        <w:t>adipisicing</w:t>
      </w:r>
      <w:proofErr w:type="spellEnd"/>
      <w:r w:rsidRPr="00ED63B6">
        <w:rPr>
          <w:rFonts w:ascii="Arial" w:hAnsi="Arial" w:cs="Arial"/>
          <w:lang w:val="en-US"/>
        </w:rPr>
        <w:t xml:space="preserve"> </w:t>
      </w:r>
      <w:proofErr w:type="spellStart"/>
      <w:r w:rsidRPr="00ED63B6">
        <w:rPr>
          <w:rFonts w:ascii="Arial" w:hAnsi="Arial" w:cs="Arial"/>
          <w:lang w:val="en-US"/>
        </w:rPr>
        <w:t>elit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 xml:space="preserve">. 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w:t>
      </w:r>
    </w:p>
    <w:p w14:paraId="0D909D04" w14:textId="77777777" w:rsidR="00F71189" w:rsidRPr="00ED63B6" w:rsidRDefault="00F71189" w:rsidP="00617E7A">
      <w:pPr>
        <w:rPr>
          <w:rFonts w:ascii="Arial" w:hAnsi="Arial" w:cs="Arial"/>
          <w:lang w:val="en-US"/>
        </w:rPr>
      </w:pPr>
    </w:p>
    <w:p w14:paraId="7FE466EF" w14:textId="77777777" w:rsidR="00617E7A" w:rsidRDefault="00617E7A" w:rsidP="00617E7A">
      <w:pPr>
        <w:rPr>
          <w:rFonts w:ascii="Arial" w:hAnsi="Arial" w:cs="Arial"/>
        </w:rPr>
      </w:pPr>
      <w:r w:rsidRPr="00BE02C5">
        <w:rPr>
          <w:rFonts w:ascii="Arial" w:hAnsi="Arial" w:cs="Arial"/>
          <w:highlight w:val="yellow"/>
        </w:rPr>
        <w:t>Hier folgt ein Beispiel für eine Abbildung:</w:t>
      </w:r>
    </w:p>
    <w:p w14:paraId="784DDFC6" w14:textId="77777777" w:rsidR="00617E7A" w:rsidRDefault="00617E7A" w:rsidP="00617E7A">
      <w:pPr>
        <w:rPr>
          <w:rFonts w:ascii="Arial" w:hAnsi="Arial" w:cs="Arial"/>
        </w:rPr>
      </w:pPr>
    </w:p>
    <w:p w14:paraId="5E8E9FFF" w14:textId="77777777" w:rsidR="00617E7A" w:rsidRDefault="00617E7A" w:rsidP="00617E7A">
      <w:pPr>
        <w:rPr>
          <w:rFonts w:ascii="Arial" w:hAnsi="Arial" w:cs="Arial"/>
        </w:rPr>
      </w:pPr>
      <w:r>
        <w:rPr>
          <w:rFonts w:ascii="Arial" w:hAnsi="Arial" w:cs="Arial"/>
        </w:rPr>
        <w:t>&lt;BILD 1&gt;</w:t>
      </w:r>
    </w:p>
    <w:p w14:paraId="209CD739" w14:textId="77777777" w:rsidR="00617E7A" w:rsidRDefault="00F71189" w:rsidP="00617E7A">
      <w:pPr>
        <w:rPr>
          <w:rFonts w:ascii="Arial" w:hAnsi="Arial" w:cs="Arial"/>
        </w:rPr>
      </w:pPr>
      <w:r>
        <w:rPr>
          <w:rFonts w:ascii="Arial" w:hAnsi="Arial" w:cs="Arial"/>
        </w:rPr>
        <w:t>Bitte speichern Sie die Abbildung separat im Format TIF</w:t>
      </w:r>
      <w:r w:rsidR="007E192C">
        <w:rPr>
          <w:rFonts w:ascii="Arial" w:hAnsi="Arial" w:cs="Arial"/>
        </w:rPr>
        <w:t xml:space="preserve"> oder</w:t>
      </w:r>
      <w:r>
        <w:rPr>
          <w:rFonts w:ascii="Arial" w:hAnsi="Arial" w:cs="Arial"/>
        </w:rPr>
        <w:t xml:space="preserve"> JPEG</w:t>
      </w:r>
      <w:r w:rsidR="007E192C">
        <w:rPr>
          <w:rFonts w:ascii="Arial" w:hAnsi="Arial" w:cs="Arial"/>
        </w:rPr>
        <w:t xml:space="preserve"> </w:t>
      </w:r>
      <w:r>
        <w:rPr>
          <w:rFonts w:ascii="Arial" w:hAnsi="Arial" w:cs="Arial"/>
        </w:rPr>
        <w:t>in möglichst hoher Auflösung ab.</w:t>
      </w:r>
      <w:r w:rsidR="007E192C">
        <w:rPr>
          <w:rFonts w:ascii="Arial" w:hAnsi="Arial" w:cs="Arial"/>
        </w:rPr>
        <w:t xml:space="preserve"> EPS mit 300 dpi ist ebenfalls möglich.</w:t>
      </w:r>
    </w:p>
    <w:p w14:paraId="3BF97A87" w14:textId="77777777" w:rsidR="007E192C" w:rsidRDefault="007E192C" w:rsidP="00617E7A">
      <w:pPr>
        <w:rPr>
          <w:rFonts w:ascii="Arial" w:hAnsi="Arial" w:cs="Arial"/>
        </w:rPr>
      </w:pPr>
      <w:r>
        <w:rPr>
          <w:rFonts w:ascii="Arial" w:hAnsi="Arial" w:cs="Arial"/>
        </w:rPr>
        <w:t>Wichtig ist die Bildunterschrift:</w:t>
      </w:r>
    </w:p>
    <w:p w14:paraId="6CDE5832" w14:textId="77777777" w:rsidR="007E192C" w:rsidRDefault="007E192C" w:rsidP="00617E7A">
      <w:pPr>
        <w:rPr>
          <w:rFonts w:ascii="Arial" w:hAnsi="Arial" w:cs="Arial"/>
        </w:rPr>
      </w:pPr>
    </w:p>
    <w:p w14:paraId="28EA571F" w14:textId="77777777" w:rsidR="007E192C" w:rsidRPr="00ED63B6" w:rsidRDefault="007E192C" w:rsidP="00617E7A">
      <w:pPr>
        <w:rPr>
          <w:rFonts w:ascii="Arial" w:hAnsi="Arial" w:cs="Arial"/>
          <w:i/>
          <w:lang w:val="en-US"/>
        </w:rPr>
      </w:pPr>
      <w:proofErr w:type="spellStart"/>
      <w:r w:rsidRPr="00ED63B6">
        <w:rPr>
          <w:rFonts w:ascii="Arial" w:hAnsi="Arial" w:cs="Arial"/>
          <w:i/>
          <w:lang w:val="en-US"/>
        </w:rPr>
        <w:t>Abbildung</w:t>
      </w:r>
      <w:proofErr w:type="spellEnd"/>
      <w:r w:rsidRPr="00ED63B6">
        <w:rPr>
          <w:rFonts w:ascii="Arial" w:hAnsi="Arial" w:cs="Arial"/>
          <w:i/>
          <w:lang w:val="en-US"/>
        </w:rPr>
        <w:t xml:space="preserve"> 1: Dies </w:t>
      </w:r>
      <w:proofErr w:type="spellStart"/>
      <w:r w:rsidRPr="00ED63B6">
        <w:rPr>
          <w:rFonts w:ascii="Arial" w:hAnsi="Arial" w:cs="Arial"/>
          <w:i/>
          <w:lang w:val="en-US"/>
        </w:rPr>
        <w:t>ist</w:t>
      </w:r>
      <w:proofErr w:type="spellEnd"/>
      <w:r w:rsidRPr="00ED63B6">
        <w:rPr>
          <w:rFonts w:ascii="Arial" w:hAnsi="Arial" w:cs="Arial"/>
          <w:i/>
          <w:lang w:val="en-US"/>
        </w:rPr>
        <w:t xml:space="preserve"> die </w:t>
      </w:r>
      <w:proofErr w:type="spellStart"/>
      <w:r w:rsidRPr="00ED63B6">
        <w:rPr>
          <w:rFonts w:ascii="Arial" w:hAnsi="Arial" w:cs="Arial"/>
          <w:i/>
          <w:lang w:val="en-US"/>
        </w:rPr>
        <w:t>Bildunterschrift</w:t>
      </w:r>
      <w:proofErr w:type="spellEnd"/>
    </w:p>
    <w:p w14:paraId="411D1BE6" w14:textId="77777777" w:rsidR="00F71189" w:rsidRPr="00ED63B6" w:rsidRDefault="00F71189" w:rsidP="00617E7A">
      <w:pPr>
        <w:rPr>
          <w:rFonts w:ascii="Arial" w:hAnsi="Arial" w:cs="Arial"/>
          <w:lang w:val="en-US"/>
        </w:rPr>
      </w:pPr>
    </w:p>
    <w:p w14:paraId="14C42604" w14:textId="77777777" w:rsidR="00F71189" w:rsidRDefault="00F71189" w:rsidP="00F71189">
      <w:pPr>
        <w:rPr>
          <w:rFonts w:ascii="Arial" w:hAnsi="Arial" w:cs="Arial"/>
          <w:lang w:val="en-US"/>
        </w:rPr>
      </w:pPr>
      <w:r w:rsidRPr="00ED63B6">
        <w:rPr>
          <w:rFonts w:ascii="Arial" w:hAnsi="Arial" w:cs="Arial"/>
          <w:lang w:val="en-US"/>
        </w:rPr>
        <w:t xml:space="preserve">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w:t>
      </w:r>
      <w:proofErr w:type="spellStart"/>
      <w:r w:rsidRPr="00ED63B6">
        <w:rPr>
          <w:rFonts w:ascii="Arial" w:hAnsi="Arial" w:cs="Arial"/>
          <w:lang w:val="en-US"/>
        </w:rPr>
        <w:t>consectetur</w:t>
      </w:r>
      <w:proofErr w:type="spellEnd"/>
      <w:r w:rsidRPr="00ED63B6">
        <w:rPr>
          <w:rFonts w:ascii="Arial" w:hAnsi="Arial" w:cs="Arial"/>
          <w:lang w:val="en-US"/>
        </w:rPr>
        <w:t xml:space="preserve"> </w:t>
      </w:r>
      <w:proofErr w:type="spellStart"/>
      <w:r w:rsidRPr="00ED63B6">
        <w:rPr>
          <w:rFonts w:ascii="Arial" w:hAnsi="Arial" w:cs="Arial"/>
          <w:lang w:val="en-US"/>
        </w:rPr>
        <w:t>adipisicing</w:t>
      </w:r>
      <w:proofErr w:type="spellEnd"/>
      <w:r w:rsidRPr="00ED63B6">
        <w:rPr>
          <w:rFonts w:ascii="Arial" w:hAnsi="Arial" w:cs="Arial"/>
          <w:lang w:val="en-US"/>
        </w:rPr>
        <w:t xml:space="preserve"> </w:t>
      </w:r>
      <w:proofErr w:type="spellStart"/>
      <w:r w:rsidRPr="00ED63B6">
        <w:rPr>
          <w:rFonts w:ascii="Arial" w:hAnsi="Arial" w:cs="Arial"/>
          <w:lang w:val="en-US"/>
        </w:rPr>
        <w:t>elit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 xml:space="preserve">. 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w:t>
      </w:r>
    </w:p>
    <w:p w14:paraId="43F32AAA" w14:textId="77777777" w:rsidR="00312152" w:rsidRPr="00ED63B6" w:rsidRDefault="00312152" w:rsidP="00F71189">
      <w:pPr>
        <w:rPr>
          <w:rFonts w:ascii="Arial" w:hAnsi="Arial" w:cs="Arial"/>
          <w:lang w:val="en-US"/>
        </w:rPr>
      </w:pPr>
    </w:p>
    <w:p w14:paraId="62B892F9" w14:textId="77777777" w:rsidR="009C064F" w:rsidRDefault="0015406D" w:rsidP="00F71189">
      <w:pPr>
        <w:rPr>
          <w:rFonts w:ascii="Arial" w:hAnsi="Arial" w:cs="Arial"/>
          <w:lang w:val="en-US"/>
        </w:rPr>
      </w:pPr>
      <w:r w:rsidRPr="00ED63B6">
        <w:rPr>
          <w:rFonts w:ascii="Arial" w:hAnsi="Arial" w:cs="Arial"/>
          <w:lang w:val="en-US"/>
        </w:rPr>
        <w:t xml:space="preserve">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w:t>
      </w:r>
      <w:proofErr w:type="spellStart"/>
      <w:r w:rsidRPr="00ED63B6">
        <w:rPr>
          <w:rFonts w:ascii="Arial" w:hAnsi="Arial" w:cs="Arial"/>
          <w:lang w:val="en-US"/>
        </w:rPr>
        <w:t>consectetur</w:t>
      </w:r>
      <w:proofErr w:type="spellEnd"/>
      <w:r w:rsidRPr="00ED63B6">
        <w:rPr>
          <w:rFonts w:ascii="Arial" w:hAnsi="Arial" w:cs="Arial"/>
          <w:lang w:val="en-US"/>
        </w:rPr>
        <w:t xml:space="preserve"> </w:t>
      </w:r>
      <w:proofErr w:type="spellStart"/>
      <w:r w:rsidRPr="00ED63B6">
        <w:rPr>
          <w:rFonts w:ascii="Arial" w:hAnsi="Arial" w:cs="Arial"/>
          <w:lang w:val="en-US"/>
        </w:rPr>
        <w:t>adipisicing</w:t>
      </w:r>
      <w:proofErr w:type="spellEnd"/>
      <w:r w:rsidRPr="00ED63B6">
        <w:rPr>
          <w:rFonts w:ascii="Arial" w:hAnsi="Arial" w:cs="Arial"/>
          <w:lang w:val="en-US"/>
        </w:rPr>
        <w:t xml:space="preserve"> </w:t>
      </w:r>
      <w:proofErr w:type="spellStart"/>
      <w:r w:rsidRPr="00ED63B6">
        <w:rPr>
          <w:rFonts w:ascii="Arial" w:hAnsi="Arial" w:cs="Arial"/>
          <w:lang w:val="en-US"/>
        </w:rPr>
        <w:t>elit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 xml:space="preserve">. </w:t>
      </w:r>
    </w:p>
    <w:p w14:paraId="5DEB44C7" w14:textId="77777777" w:rsidR="009C064F" w:rsidRDefault="009C064F" w:rsidP="00F71189">
      <w:pPr>
        <w:rPr>
          <w:rFonts w:ascii="Arial" w:hAnsi="Arial" w:cs="Arial"/>
          <w:lang w:val="en-US"/>
        </w:rPr>
      </w:pPr>
    </w:p>
    <w:p w14:paraId="25BA7CD5" w14:textId="77777777" w:rsidR="00720B00" w:rsidRDefault="00720B00" w:rsidP="00F71189">
      <w:pPr>
        <w:rPr>
          <w:rFonts w:ascii="Arial" w:hAnsi="Arial" w:cs="Arial"/>
        </w:rPr>
      </w:pPr>
      <w:r w:rsidRPr="00720B00">
        <w:rPr>
          <w:rFonts w:ascii="Arial" w:hAnsi="Arial" w:cs="Arial"/>
        </w:rPr>
        <w:lastRenderedPageBreak/>
        <w:t>Dieser Satz leitet eine n</w:t>
      </w:r>
      <w:r>
        <w:rPr>
          <w:rFonts w:ascii="Arial" w:hAnsi="Arial" w:cs="Arial"/>
        </w:rPr>
        <w:t>ummerierte Aufzählung ein:</w:t>
      </w:r>
    </w:p>
    <w:p w14:paraId="7E53B87D" w14:textId="77777777" w:rsidR="00720B00" w:rsidRDefault="00720B00" w:rsidP="00F71189">
      <w:pPr>
        <w:rPr>
          <w:rFonts w:ascii="Arial" w:hAnsi="Arial" w:cs="Arial"/>
        </w:rPr>
      </w:pPr>
    </w:p>
    <w:p w14:paraId="6CD98DB1" w14:textId="77777777" w:rsidR="00720B00" w:rsidRDefault="00720B00" w:rsidP="00720B00">
      <w:pPr>
        <w:numPr>
          <w:ilvl w:val="0"/>
          <w:numId w:val="3"/>
        </w:numPr>
        <w:rPr>
          <w:rFonts w:ascii="Arial" w:hAnsi="Arial" w:cs="Arial"/>
        </w:rPr>
      </w:pPr>
      <w:r>
        <w:rPr>
          <w:rFonts w:ascii="Arial" w:hAnsi="Arial" w:cs="Arial"/>
        </w:rPr>
        <w:t>Punkt 1</w:t>
      </w:r>
    </w:p>
    <w:p w14:paraId="711DA9EC" w14:textId="77777777" w:rsidR="00720B00" w:rsidRDefault="00720B00" w:rsidP="00720B00">
      <w:pPr>
        <w:numPr>
          <w:ilvl w:val="0"/>
          <w:numId w:val="3"/>
        </w:numPr>
        <w:rPr>
          <w:rFonts w:ascii="Arial" w:hAnsi="Arial" w:cs="Arial"/>
        </w:rPr>
      </w:pPr>
      <w:r>
        <w:rPr>
          <w:rFonts w:ascii="Arial" w:hAnsi="Arial" w:cs="Arial"/>
        </w:rPr>
        <w:t>Punkt 2</w:t>
      </w:r>
    </w:p>
    <w:p w14:paraId="1A0CAEDC" w14:textId="77777777" w:rsidR="00720B00" w:rsidRDefault="00720B00" w:rsidP="00720B00">
      <w:pPr>
        <w:numPr>
          <w:ilvl w:val="0"/>
          <w:numId w:val="3"/>
        </w:numPr>
        <w:rPr>
          <w:rFonts w:ascii="Arial" w:hAnsi="Arial" w:cs="Arial"/>
        </w:rPr>
      </w:pPr>
      <w:r>
        <w:rPr>
          <w:rFonts w:ascii="Arial" w:hAnsi="Arial" w:cs="Arial"/>
        </w:rPr>
        <w:t>Punkt 3</w:t>
      </w:r>
    </w:p>
    <w:p w14:paraId="739CE597" w14:textId="77777777" w:rsidR="00720B00" w:rsidRDefault="00720B00" w:rsidP="00F71189">
      <w:pPr>
        <w:rPr>
          <w:rFonts w:ascii="Arial" w:hAnsi="Arial" w:cs="Arial"/>
        </w:rPr>
      </w:pPr>
    </w:p>
    <w:p w14:paraId="6520D07B" w14:textId="77777777" w:rsidR="00720B00" w:rsidRDefault="00720B00" w:rsidP="00720B00">
      <w:pPr>
        <w:rPr>
          <w:rFonts w:ascii="Arial" w:hAnsi="Arial" w:cs="Arial"/>
        </w:rPr>
      </w:pPr>
      <w:r>
        <w:rPr>
          <w:rFonts w:ascii="Arial" w:hAnsi="Arial" w:cs="Arial"/>
        </w:rPr>
        <w:t>Und dieser</w:t>
      </w:r>
      <w:r w:rsidRPr="00720B00">
        <w:rPr>
          <w:rFonts w:ascii="Arial" w:hAnsi="Arial" w:cs="Arial"/>
        </w:rPr>
        <w:t xml:space="preserve"> Satz leitet eine </w:t>
      </w:r>
      <w:r>
        <w:rPr>
          <w:rFonts w:ascii="Arial" w:hAnsi="Arial" w:cs="Arial"/>
        </w:rPr>
        <w:t xml:space="preserve">nicht </w:t>
      </w:r>
      <w:r w:rsidRPr="00720B00">
        <w:rPr>
          <w:rFonts w:ascii="Arial" w:hAnsi="Arial" w:cs="Arial"/>
        </w:rPr>
        <w:t>n</w:t>
      </w:r>
      <w:r>
        <w:rPr>
          <w:rFonts w:ascii="Arial" w:hAnsi="Arial" w:cs="Arial"/>
        </w:rPr>
        <w:t>ummerierte Aufzählung ein:</w:t>
      </w:r>
    </w:p>
    <w:p w14:paraId="36EAFDFD" w14:textId="77777777" w:rsidR="00720B00" w:rsidRDefault="00720B00" w:rsidP="00720B00">
      <w:pPr>
        <w:rPr>
          <w:rFonts w:ascii="Arial" w:hAnsi="Arial" w:cs="Arial"/>
        </w:rPr>
      </w:pPr>
    </w:p>
    <w:p w14:paraId="701E9DB0" w14:textId="77777777" w:rsidR="00720B00" w:rsidRDefault="00720B00" w:rsidP="00720B00">
      <w:pPr>
        <w:numPr>
          <w:ilvl w:val="0"/>
          <w:numId w:val="2"/>
        </w:numPr>
        <w:rPr>
          <w:rFonts w:ascii="Arial" w:hAnsi="Arial" w:cs="Arial"/>
        </w:rPr>
      </w:pPr>
      <w:r>
        <w:rPr>
          <w:rFonts w:ascii="Arial" w:hAnsi="Arial" w:cs="Arial"/>
        </w:rPr>
        <w:t>Punkt 1</w:t>
      </w:r>
    </w:p>
    <w:p w14:paraId="61944D6A" w14:textId="77777777" w:rsidR="00720B00" w:rsidRDefault="00720B00" w:rsidP="00720B00">
      <w:pPr>
        <w:numPr>
          <w:ilvl w:val="0"/>
          <w:numId w:val="2"/>
        </w:numPr>
        <w:rPr>
          <w:rFonts w:ascii="Arial" w:hAnsi="Arial" w:cs="Arial"/>
        </w:rPr>
      </w:pPr>
      <w:r>
        <w:rPr>
          <w:rFonts w:ascii="Arial" w:hAnsi="Arial" w:cs="Arial"/>
        </w:rPr>
        <w:t>Punkt 2</w:t>
      </w:r>
    </w:p>
    <w:p w14:paraId="116ACBAE" w14:textId="77777777" w:rsidR="00720B00" w:rsidRDefault="00720B00" w:rsidP="00720B00">
      <w:pPr>
        <w:numPr>
          <w:ilvl w:val="0"/>
          <w:numId w:val="2"/>
        </w:numPr>
        <w:rPr>
          <w:rFonts w:ascii="Arial" w:hAnsi="Arial" w:cs="Arial"/>
        </w:rPr>
      </w:pPr>
      <w:r>
        <w:rPr>
          <w:rFonts w:ascii="Arial" w:hAnsi="Arial" w:cs="Arial"/>
        </w:rPr>
        <w:t>Punkt 3</w:t>
      </w:r>
    </w:p>
    <w:p w14:paraId="49148277" w14:textId="77777777" w:rsidR="00312152" w:rsidRPr="00720B00" w:rsidRDefault="00312152" w:rsidP="00F71189">
      <w:pPr>
        <w:rPr>
          <w:rFonts w:ascii="Arial" w:hAnsi="Arial" w:cs="Arial"/>
        </w:rPr>
      </w:pPr>
    </w:p>
    <w:p w14:paraId="32DDE82C" w14:textId="77777777" w:rsidR="00ED63B6" w:rsidRPr="00ED63B6" w:rsidRDefault="00ED63B6" w:rsidP="00ED63B6">
      <w:pPr>
        <w:rPr>
          <w:rFonts w:ascii="Arial" w:hAnsi="Arial" w:cs="Arial"/>
          <w:lang w:val="en-US"/>
        </w:rPr>
      </w:pPr>
      <w:r w:rsidRPr="00ED63B6">
        <w:rPr>
          <w:rFonts w:ascii="Arial" w:hAnsi="Arial" w:cs="Arial"/>
          <w:lang w:val="en-US"/>
        </w:rPr>
        <w:t xml:space="preserve">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w:t>
      </w:r>
      <w:proofErr w:type="spellStart"/>
      <w:r w:rsidRPr="00ED63B6">
        <w:rPr>
          <w:rFonts w:ascii="Arial" w:hAnsi="Arial" w:cs="Arial"/>
          <w:lang w:val="en-US"/>
        </w:rPr>
        <w:t>consectetur</w:t>
      </w:r>
      <w:proofErr w:type="spellEnd"/>
      <w:r w:rsidRPr="00ED63B6">
        <w:rPr>
          <w:rFonts w:ascii="Arial" w:hAnsi="Arial" w:cs="Arial"/>
          <w:lang w:val="en-US"/>
        </w:rPr>
        <w:t xml:space="preserve"> </w:t>
      </w:r>
      <w:proofErr w:type="spellStart"/>
      <w:r w:rsidRPr="00ED63B6">
        <w:rPr>
          <w:rFonts w:ascii="Arial" w:hAnsi="Arial" w:cs="Arial"/>
          <w:lang w:val="en-US"/>
        </w:rPr>
        <w:t>adipisicing</w:t>
      </w:r>
      <w:proofErr w:type="spellEnd"/>
      <w:r w:rsidRPr="00ED63B6">
        <w:rPr>
          <w:rFonts w:ascii="Arial" w:hAnsi="Arial" w:cs="Arial"/>
          <w:lang w:val="en-US"/>
        </w:rPr>
        <w:t xml:space="preserve"> </w:t>
      </w:r>
      <w:proofErr w:type="spellStart"/>
      <w:r w:rsidRPr="00ED63B6">
        <w:rPr>
          <w:rFonts w:ascii="Arial" w:hAnsi="Arial" w:cs="Arial"/>
          <w:lang w:val="en-US"/>
        </w:rPr>
        <w:t>elit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 xml:space="preserve">. The quick brown fox jumps over the lazy dog. The quick brown fox jumps over the lazy </w:t>
      </w:r>
      <w:proofErr w:type="spellStart"/>
      <w:r w:rsidRPr="00ED63B6">
        <w:rPr>
          <w:rFonts w:ascii="Arial" w:hAnsi="Arial" w:cs="Arial"/>
          <w:lang w:val="en-US"/>
        </w:rPr>
        <w:t>og</w:t>
      </w:r>
      <w:proofErr w:type="spellEnd"/>
      <w:r w:rsidRPr="00ED63B6">
        <w:rPr>
          <w:rFonts w:ascii="Arial" w:hAnsi="Arial" w:cs="Arial"/>
          <w:lang w:val="en-US"/>
        </w:rPr>
        <w:t xml:space="preserve">. </w:t>
      </w:r>
    </w:p>
    <w:p w14:paraId="0620AAC4" w14:textId="77777777" w:rsidR="00ED63B6" w:rsidRPr="00ED63B6" w:rsidRDefault="00ED63B6" w:rsidP="00ED63B6">
      <w:pPr>
        <w:rPr>
          <w:rFonts w:ascii="Arial" w:hAnsi="Arial" w:cs="Arial"/>
          <w:lang w:val="en-US"/>
        </w:rPr>
      </w:pPr>
      <w:r w:rsidRPr="00ED63B6">
        <w:rPr>
          <w:rFonts w:ascii="Arial" w:hAnsi="Arial" w:cs="Arial"/>
          <w:lang w:val="en-US"/>
        </w:rPr>
        <w:t xml:space="preserve">Lorem ipsum dolor sit </w:t>
      </w:r>
      <w:proofErr w:type="spellStart"/>
      <w:r w:rsidRPr="00ED63B6">
        <w:rPr>
          <w:rFonts w:ascii="Arial" w:hAnsi="Arial" w:cs="Arial"/>
          <w:lang w:val="en-US"/>
        </w:rPr>
        <w:t>amet</w:t>
      </w:r>
      <w:proofErr w:type="spellEnd"/>
      <w:r w:rsidRPr="00ED63B6">
        <w:rPr>
          <w:rFonts w:ascii="Arial" w:hAnsi="Arial" w:cs="Arial"/>
          <w:lang w:val="en-US"/>
        </w:rPr>
        <w:t xml:space="preserve">, sed do </w:t>
      </w:r>
      <w:proofErr w:type="spellStart"/>
      <w:r w:rsidRPr="00ED63B6">
        <w:rPr>
          <w:rFonts w:ascii="Arial" w:hAnsi="Arial" w:cs="Arial"/>
          <w:lang w:val="en-US"/>
        </w:rPr>
        <w:t>eiusmod</w:t>
      </w:r>
      <w:proofErr w:type="spellEnd"/>
      <w:r w:rsidRPr="00ED63B6">
        <w:rPr>
          <w:rFonts w:ascii="Arial" w:hAnsi="Arial" w:cs="Arial"/>
          <w:lang w:val="en-US"/>
        </w:rPr>
        <w:t xml:space="preserve"> </w:t>
      </w:r>
      <w:proofErr w:type="spellStart"/>
      <w:r w:rsidRPr="00ED63B6">
        <w:rPr>
          <w:rFonts w:ascii="Arial" w:hAnsi="Arial" w:cs="Arial"/>
          <w:lang w:val="en-US"/>
        </w:rPr>
        <w:t>tempor</w:t>
      </w:r>
      <w:proofErr w:type="spellEnd"/>
      <w:r w:rsidRPr="00ED63B6">
        <w:rPr>
          <w:rFonts w:ascii="Arial" w:hAnsi="Arial" w:cs="Arial"/>
          <w:lang w:val="en-US"/>
        </w:rPr>
        <w:t xml:space="preserve"> </w:t>
      </w:r>
      <w:proofErr w:type="spellStart"/>
      <w:r w:rsidRPr="00ED63B6">
        <w:rPr>
          <w:rFonts w:ascii="Arial" w:hAnsi="Arial" w:cs="Arial"/>
          <w:lang w:val="en-US"/>
        </w:rPr>
        <w:t>incididunt</w:t>
      </w:r>
      <w:proofErr w:type="spellEnd"/>
      <w:r w:rsidRPr="00ED63B6">
        <w:rPr>
          <w:rFonts w:ascii="Arial" w:hAnsi="Arial" w:cs="Arial"/>
          <w:lang w:val="en-US"/>
        </w:rPr>
        <w:t xml:space="preserve"> </w:t>
      </w:r>
      <w:proofErr w:type="spellStart"/>
      <w:r w:rsidRPr="00ED63B6">
        <w:rPr>
          <w:rFonts w:ascii="Arial" w:hAnsi="Arial" w:cs="Arial"/>
          <w:lang w:val="en-US"/>
        </w:rPr>
        <w:t>ut</w:t>
      </w:r>
      <w:proofErr w:type="spellEnd"/>
      <w:r w:rsidRPr="00ED63B6">
        <w:rPr>
          <w:rFonts w:ascii="Arial" w:hAnsi="Arial" w:cs="Arial"/>
          <w:lang w:val="en-US"/>
        </w:rPr>
        <w:t xml:space="preserve"> labore et dolore magna </w:t>
      </w:r>
      <w:proofErr w:type="spellStart"/>
      <w:r w:rsidRPr="00ED63B6">
        <w:rPr>
          <w:rFonts w:ascii="Arial" w:hAnsi="Arial" w:cs="Arial"/>
          <w:lang w:val="en-US"/>
        </w:rPr>
        <w:t>aliqua</w:t>
      </w:r>
      <w:proofErr w:type="spellEnd"/>
      <w:r w:rsidRPr="00ED63B6">
        <w:rPr>
          <w:rFonts w:ascii="Arial" w:hAnsi="Arial" w:cs="Arial"/>
          <w:lang w:val="en-US"/>
        </w:rPr>
        <w:t>.</w:t>
      </w:r>
    </w:p>
    <w:p w14:paraId="2E43DF52" w14:textId="77777777" w:rsidR="000162E0" w:rsidRDefault="000162E0" w:rsidP="000162E0">
      <w:pPr>
        <w:rPr>
          <w:rFonts w:ascii="Arial" w:hAnsi="Arial" w:cs="Arial"/>
          <w:b/>
          <w:lang w:val="en-US"/>
        </w:rPr>
      </w:pPr>
    </w:p>
    <w:p w14:paraId="7CDB1684" w14:textId="77777777" w:rsidR="000162E0" w:rsidRPr="00ED63B6" w:rsidRDefault="000162E0" w:rsidP="000162E0">
      <w:pPr>
        <w:rPr>
          <w:rFonts w:ascii="Arial" w:hAnsi="Arial" w:cs="Arial"/>
          <w:b/>
        </w:rPr>
      </w:pPr>
      <w:r>
        <w:rPr>
          <w:rFonts w:ascii="Arial" w:hAnsi="Arial" w:cs="Arial"/>
          <w:b/>
        </w:rPr>
        <w:t xml:space="preserve">Quellen </w:t>
      </w:r>
    </w:p>
    <w:p w14:paraId="7BFBBBF6" w14:textId="77777777" w:rsidR="009C77D7" w:rsidRDefault="009C77D7" w:rsidP="00ED63B6">
      <w:pPr>
        <w:rPr>
          <w:rFonts w:ascii="Arial" w:hAnsi="Arial" w:cs="Arial"/>
        </w:rPr>
      </w:pPr>
      <w:r w:rsidRPr="009C77D7">
        <w:rPr>
          <w:rFonts w:ascii="Arial" w:hAnsi="Arial" w:cs="Arial"/>
        </w:rPr>
        <w:t>[1] Dies ist eine Quellenangabe</w:t>
      </w:r>
      <w:r w:rsidR="00720B00">
        <w:rPr>
          <w:rFonts w:ascii="Arial" w:hAnsi="Arial" w:cs="Arial"/>
        </w:rPr>
        <w:t xml:space="preserve">, sie sollte wie folgt aufgebaut sein: </w:t>
      </w:r>
      <w:r>
        <w:rPr>
          <w:rFonts w:ascii="Arial" w:hAnsi="Arial" w:cs="Arial"/>
        </w:rPr>
        <w:t xml:space="preserve">Autor(in) (Jahr): </w:t>
      </w:r>
      <w:r>
        <w:rPr>
          <w:rFonts w:ascii="Arial" w:hAnsi="Arial" w:cs="Arial"/>
          <w:i/>
        </w:rPr>
        <w:t>Titel.</w:t>
      </w:r>
      <w:r>
        <w:rPr>
          <w:rFonts w:ascii="Arial" w:hAnsi="Arial" w:cs="Arial"/>
        </w:rPr>
        <w:t xml:space="preserve"> </w:t>
      </w:r>
      <w:r w:rsidR="00720B00">
        <w:rPr>
          <w:rFonts w:ascii="Arial" w:hAnsi="Arial" w:cs="Arial"/>
        </w:rPr>
        <w:t>Verlag</w:t>
      </w:r>
      <w:r>
        <w:rPr>
          <w:rFonts w:ascii="Arial" w:hAnsi="Arial" w:cs="Arial"/>
        </w:rPr>
        <w:t xml:space="preserve">, </w:t>
      </w:r>
      <w:r w:rsidR="00720B00">
        <w:rPr>
          <w:rFonts w:ascii="Arial" w:hAnsi="Arial" w:cs="Arial"/>
        </w:rPr>
        <w:t>Ort</w:t>
      </w:r>
      <w:r>
        <w:rPr>
          <w:rFonts w:ascii="Arial" w:hAnsi="Arial" w:cs="Arial"/>
        </w:rPr>
        <w:t>.</w:t>
      </w:r>
    </w:p>
    <w:p w14:paraId="0366CFDF" w14:textId="77777777" w:rsidR="00720B00" w:rsidRPr="009C77D7" w:rsidRDefault="00720B00" w:rsidP="00ED63B6">
      <w:pPr>
        <w:rPr>
          <w:rFonts w:ascii="Arial" w:hAnsi="Arial" w:cs="Arial"/>
        </w:rPr>
      </w:pPr>
      <w:r>
        <w:rPr>
          <w:rFonts w:ascii="Arial" w:hAnsi="Arial" w:cs="Arial"/>
        </w:rPr>
        <w:t>[2] Die Quellenangaben werden fortlaufend nummeriert.</w:t>
      </w:r>
    </w:p>
    <w:p w14:paraId="1A414919" w14:textId="77777777" w:rsidR="00ED63B6" w:rsidRPr="009C77D7" w:rsidRDefault="00ED63B6" w:rsidP="00ED63B6">
      <w:pPr>
        <w:rPr>
          <w:rFonts w:ascii="Arial" w:hAnsi="Arial" w:cs="Arial"/>
          <w:b/>
        </w:rPr>
      </w:pPr>
    </w:p>
    <w:p w14:paraId="559E0891" w14:textId="77777777" w:rsidR="00ED63B6" w:rsidRPr="00ED63B6" w:rsidRDefault="00ED63B6" w:rsidP="00ED63B6">
      <w:pPr>
        <w:rPr>
          <w:rFonts w:ascii="Arial" w:hAnsi="Arial" w:cs="Arial"/>
          <w:b/>
        </w:rPr>
      </w:pPr>
      <w:r w:rsidRPr="00ED63B6">
        <w:rPr>
          <w:rFonts w:ascii="Arial" w:hAnsi="Arial" w:cs="Arial"/>
          <w:b/>
        </w:rPr>
        <w:t>Über den Autoren</w:t>
      </w:r>
      <w:r w:rsidR="000162E0">
        <w:rPr>
          <w:rFonts w:ascii="Arial" w:hAnsi="Arial" w:cs="Arial"/>
          <w:b/>
        </w:rPr>
        <w:t>/die Autorin</w:t>
      </w:r>
    </w:p>
    <w:p w14:paraId="2ABB7D44" w14:textId="77777777" w:rsidR="00007C0F" w:rsidRDefault="00ED63B6" w:rsidP="00617E7A">
      <w:pPr>
        <w:rPr>
          <w:rFonts w:ascii="Arial" w:hAnsi="Arial" w:cs="Arial"/>
        </w:rPr>
      </w:pPr>
      <w:r w:rsidRPr="00ED63B6">
        <w:rPr>
          <w:rFonts w:ascii="Arial" w:hAnsi="Arial" w:cs="Arial"/>
        </w:rPr>
        <w:t>Hier haben Sie die Mögli</w:t>
      </w:r>
      <w:r>
        <w:rPr>
          <w:rFonts w:ascii="Arial" w:hAnsi="Arial" w:cs="Arial"/>
        </w:rPr>
        <w:t xml:space="preserve">chkeit, sich selbst in wenigen Sätzen zu präsentieren. </w:t>
      </w:r>
      <w:r w:rsidRPr="00ED63B6">
        <w:rPr>
          <w:rFonts w:ascii="Arial" w:hAnsi="Arial" w:cs="Arial"/>
        </w:rPr>
        <w:t>Bitte verwenden Sie hi</w:t>
      </w:r>
      <w:r>
        <w:rPr>
          <w:rFonts w:ascii="Arial" w:hAnsi="Arial" w:cs="Arial"/>
        </w:rPr>
        <w:t xml:space="preserve">erfür maximal </w:t>
      </w:r>
      <w:r w:rsidR="0095584A">
        <w:rPr>
          <w:rFonts w:ascii="Arial" w:hAnsi="Arial" w:cs="Arial"/>
        </w:rPr>
        <w:t>6</w:t>
      </w:r>
      <w:r>
        <w:rPr>
          <w:rFonts w:ascii="Arial" w:hAnsi="Arial" w:cs="Arial"/>
        </w:rPr>
        <w:t xml:space="preserve">00 Zeichen </w:t>
      </w:r>
      <w:r w:rsidR="006B5DB6">
        <w:rPr>
          <w:rFonts w:ascii="Arial" w:hAnsi="Arial" w:cs="Arial"/>
        </w:rPr>
        <w:t>inklusive</w:t>
      </w:r>
      <w:r>
        <w:rPr>
          <w:rFonts w:ascii="Arial" w:hAnsi="Arial" w:cs="Arial"/>
        </w:rPr>
        <w:t xml:space="preserve"> Leerzeichen. </w:t>
      </w:r>
      <w:r w:rsidRPr="00ED63B6">
        <w:rPr>
          <w:rFonts w:ascii="Arial" w:hAnsi="Arial" w:cs="Arial"/>
        </w:rPr>
        <w:t xml:space="preserve"> </w:t>
      </w:r>
    </w:p>
    <w:p w14:paraId="75C16454" w14:textId="77777777" w:rsidR="00ED63B6" w:rsidRDefault="00ED63B6" w:rsidP="00617E7A">
      <w:pPr>
        <w:rPr>
          <w:rFonts w:ascii="Arial" w:hAnsi="Arial" w:cs="Arial"/>
        </w:rPr>
      </w:pPr>
    </w:p>
    <w:p w14:paraId="1732E76D" w14:textId="77777777" w:rsidR="00ED63B6" w:rsidRDefault="00ED63B6" w:rsidP="00ED63B6">
      <w:pPr>
        <w:rPr>
          <w:rFonts w:ascii="Arial" w:hAnsi="Arial" w:cs="Arial"/>
        </w:rPr>
      </w:pPr>
      <w:r>
        <w:rPr>
          <w:rFonts w:ascii="Arial" w:hAnsi="Arial" w:cs="Arial"/>
          <w:highlight w:val="yellow"/>
        </w:rPr>
        <w:t>Ganz zum Schluss bitte noch die Kontaktdaten eingeben und ein digitales Autorenfoto mitschicken.</w:t>
      </w:r>
    </w:p>
    <w:p w14:paraId="16E4EC49" w14:textId="77777777" w:rsidR="00ED63B6" w:rsidRPr="00ED63B6" w:rsidRDefault="00ED63B6" w:rsidP="00617E7A">
      <w:pPr>
        <w:rPr>
          <w:rFonts w:ascii="Arial" w:hAnsi="Arial" w:cs="Arial"/>
        </w:rPr>
      </w:pPr>
    </w:p>
    <w:p w14:paraId="67495C06" w14:textId="77777777" w:rsidR="00F71189" w:rsidRPr="00007C0F" w:rsidRDefault="00F71189" w:rsidP="00007C0F">
      <w:pPr>
        <w:jc w:val="right"/>
        <w:rPr>
          <w:rFonts w:ascii="Arial" w:hAnsi="Arial" w:cs="Arial"/>
          <w:b/>
        </w:rPr>
      </w:pPr>
      <w:r w:rsidRPr="00007C0F">
        <w:rPr>
          <w:rFonts w:ascii="Arial" w:hAnsi="Arial" w:cs="Arial"/>
          <w:b/>
        </w:rPr>
        <w:t>Kontakt:</w:t>
      </w:r>
    </w:p>
    <w:p w14:paraId="045C322B" w14:textId="77777777" w:rsidR="00F71189" w:rsidRPr="00007C0F" w:rsidRDefault="00F71189" w:rsidP="00007C0F">
      <w:pPr>
        <w:jc w:val="right"/>
        <w:rPr>
          <w:rFonts w:ascii="Arial" w:hAnsi="Arial" w:cs="Arial"/>
          <w:i/>
        </w:rPr>
      </w:pPr>
      <w:r w:rsidRPr="00007C0F">
        <w:rPr>
          <w:rFonts w:ascii="Arial" w:hAnsi="Arial" w:cs="Arial"/>
          <w:i/>
        </w:rPr>
        <w:t>Vor</w:t>
      </w:r>
      <w:r w:rsidR="006F767D">
        <w:rPr>
          <w:rFonts w:ascii="Arial" w:hAnsi="Arial" w:cs="Arial"/>
          <w:i/>
        </w:rPr>
        <w:t>- und</w:t>
      </w:r>
      <w:r w:rsidRPr="00007C0F">
        <w:rPr>
          <w:rFonts w:ascii="Arial" w:hAnsi="Arial" w:cs="Arial"/>
          <w:i/>
        </w:rPr>
        <w:t xml:space="preserve"> </w:t>
      </w:r>
      <w:r w:rsidR="006F767D">
        <w:rPr>
          <w:rFonts w:ascii="Arial" w:hAnsi="Arial" w:cs="Arial"/>
          <w:i/>
        </w:rPr>
        <w:t>Nachn</w:t>
      </w:r>
      <w:r w:rsidRPr="00007C0F">
        <w:rPr>
          <w:rFonts w:ascii="Arial" w:hAnsi="Arial" w:cs="Arial"/>
          <w:i/>
        </w:rPr>
        <w:t>ame</w:t>
      </w:r>
    </w:p>
    <w:p w14:paraId="5FFD42E2" w14:textId="77777777" w:rsidR="00F71189" w:rsidRPr="00007C0F" w:rsidRDefault="006F767D" w:rsidP="00007C0F">
      <w:pPr>
        <w:jc w:val="right"/>
        <w:rPr>
          <w:rFonts w:ascii="Arial" w:hAnsi="Arial" w:cs="Arial"/>
        </w:rPr>
      </w:pPr>
      <w:r>
        <w:rPr>
          <w:rFonts w:ascii="Arial" w:hAnsi="Arial" w:cs="Arial"/>
          <w:i/>
        </w:rPr>
        <w:t>E-</w:t>
      </w:r>
      <w:r w:rsidR="00F71189" w:rsidRPr="00007C0F">
        <w:rPr>
          <w:rFonts w:ascii="Arial" w:hAnsi="Arial" w:cs="Arial"/>
          <w:i/>
        </w:rPr>
        <w:t>Mail-Adresse</w:t>
      </w:r>
    </w:p>
    <w:sectPr w:rsidR="00F71189" w:rsidRPr="00007C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old">
    <w:panose1 w:val="00000000000000000000"/>
    <w:charset w:val="00"/>
    <w:family w:val="roman"/>
    <w:notTrueType/>
    <w:pitch w:val="variable"/>
    <w:sig w:usb0="00000003" w:usb1="00000000" w:usb2="00000000" w:usb3="00000000" w:csb0="00000001" w:csb1="00000000"/>
  </w:font>
  <w:font w:name="StoneSerif L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63CB"/>
    <w:multiLevelType w:val="hybridMultilevel"/>
    <w:tmpl w:val="41663466"/>
    <w:lvl w:ilvl="0" w:tplc="A834856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01947"/>
    <w:multiLevelType w:val="hybridMultilevel"/>
    <w:tmpl w:val="F9E0C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1E7138"/>
    <w:multiLevelType w:val="hybridMultilevel"/>
    <w:tmpl w:val="D4880E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3F29EC"/>
    <w:multiLevelType w:val="hybridMultilevel"/>
    <w:tmpl w:val="091493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5289257">
    <w:abstractNumId w:val="0"/>
  </w:num>
  <w:num w:numId="2" w16cid:durableId="1025865419">
    <w:abstractNumId w:val="1"/>
  </w:num>
  <w:num w:numId="3" w16cid:durableId="556819119">
    <w:abstractNumId w:val="3"/>
  </w:num>
  <w:num w:numId="4" w16cid:durableId="49186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2"/>
    <w:rsid w:val="000029F6"/>
    <w:rsid w:val="000038C2"/>
    <w:rsid w:val="00007C0F"/>
    <w:rsid w:val="000110E6"/>
    <w:rsid w:val="000121F2"/>
    <w:rsid w:val="000162E0"/>
    <w:rsid w:val="00016C63"/>
    <w:rsid w:val="00017BFF"/>
    <w:rsid w:val="00021F0E"/>
    <w:rsid w:val="000516D8"/>
    <w:rsid w:val="000519A2"/>
    <w:rsid w:val="00057B66"/>
    <w:rsid w:val="0006168E"/>
    <w:rsid w:val="00063A6F"/>
    <w:rsid w:val="00071FE8"/>
    <w:rsid w:val="000724C2"/>
    <w:rsid w:val="00074B52"/>
    <w:rsid w:val="0007601C"/>
    <w:rsid w:val="000770B5"/>
    <w:rsid w:val="00092368"/>
    <w:rsid w:val="000A5C23"/>
    <w:rsid w:val="000A7D25"/>
    <w:rsid w:val="000B10CF"/>
    <w:rsid w:val="000C2890"/>
    <w:rsid w:val="000D597E"/>
    <w:rsid w:val="000E08BF"/>
    <w:rsid w:val="000E2B56"/>
    <w:rsid w:val="000F27F9"/>
    <w:rsid w:val="00110CCC"/>
    <w:rsid w:val="00111266"/>
    <w:rsid w:val="00121F01"/>
    <w:rsid w:val="0015406D"/>
    <w:rsid w:val="00161ABF"/>
    <w:rsid w:val="00162663"/>
    <w:rsid w:val="00166AF7"/>
    <w:rsid w:val="00171C12"/>
    <w:rsid w:val="00173532"/>
    <w:rsid w:val="00184216"/>
    <w:rsid w:val="001870A4"/>
    <w:rsid w:val="001D652F"/>
    <w:rsid w:val="001D665D"/>
    <w:rsid w:val="001E76AD"/>
    <w:rsid w:val="001F19AB"/>
    <w:rsid w:val="00213BB5"/>
    <w:rsid w:val="00221E83"/>
    <w:rsid w:val="00243D70"/>
    <w:rsid w:val="002573BB"/>
    <w:rsid w:val="00262DB7"/>
    <w:rsid w:val="00263D24"/>
    <w:rsid w:val="00265935"/>
    <w:rsid w:val="002668CB"/>
    <w:rsid w:val="002703BD"/>
    <w:rsid w:val="00273D8F"/>
    <w:rsid w:val="00287B3F"/>
    <w:rsid w:val="002A0301"/>
    <w:rsid w:val="002B0621"/>
    <w:rsid w:val="002C1043"/>
    <w:rsid w:val="00303CB5"/>
    <w:rsid w:val="00312152"/>
    <w:rsid w:val="00321E04"/>
    <w:rsid w:val="00325F97"/>
    <w:rsid w:val="0033013E"/>
    <w:rsid w:val="003535B4"/>
    <w:rsid w:val="00357065"/>
    <w:rsid w:val="00360D97"/>
    <w:rsid w:val="00363A1B"/>
    <w:rsid w:val="003647C7"/>
    <w:rsid w:val="003721F9"/>
    <w:rsid w:val="003873C4"/>
    <w:rsid w:val="003A1A1C"/>
    <w:rsid w:val="003A5CB9"/>
    <w:rsid w:val="003B2028"/>
    <w:rsid w:val="003B6756"/>
    <w:rsid w:val="003C112F"/>
    <w:rsid w:val="003D4D2D"/>
    <w:rsid w:val="003E03CC"/>
    <w:rsid w:val="003F0FA4"/>
    <w:rsid w:val="003F65A4"/>
    <w:rsid w:val="003F7ADF"/>
    <w:rsid w:val="00413231"/>
    <w:rsid w:val="00415D26"/>
    <w:rsid w:val="00432B8E"/>
    <w:rsid w:val="0043746A"/>
    <w:rsid w:val="00437A52"/>
    <w:rsid w:val="00440159"/>
    <w:rsid w:val="00455A34"/>
    <w:rsid w:val="0046610B"/>
    <w:rsid w:val="00480528"/>
    <w:rsid w:val="00497B49"/>
    <w:rsid w:val="004B69BF"/>
    <w:rsid w:val="004C16EB"/>
    <w:rsid w:val="004E6CDE"/>
    <w:rsid w:val="004E6E52"/>
    <w:rsid w:val="004F24ED"/>
    <w:rsid w:val="004F6CFE"/>
    <w:rsid w:val="005135AC"/>
    <w:rsid w:val="00560090"/>
    <w:rsid w:val="00597D76"/>
    <w:rsid w:val="005A0210"/>
    <w:rsid w:val="005A75A6"/>
    <w:rsid w:val="005B2FE4"/>
    <w:rsid w:val="005B6FB6"/>
    <w:rsid w:val="005C23A3"/>
    <w:rsid w:val="005C52CB"/>
    <w:rsid w:val="005C6683"/>
    <w:rsid w:val="005C7980"/>
    <w:rsid w:val="005D18F3"/>
    <w:rsid w:val="005D59C6"/>
    <w:rsid w:val="005F1EE9"/>
    <w:rsid w:val="006019D6"/>
    <w:rsid w:val="006025FF"/>
    <w:rsid w:val="006048AE"/>
    <w:rsid w:val="00617E7A"/>
    <w:rsid w:val="006229BF"/>
    <w:rsid w:val="00633A2E"/>
    <w:rsid w:val="00640C59"/>
    <w:rsid w:val="006463FE"/>
    <w:rsid w:val="00650A94"/>
    <w:rsid w:val="00651DCB"/>
    <w:rsid w:val="006628A2"/>
    <w:rsid w:val="00676F50"/>
    <w:rsid w:val="006854DC"/>
    <w:rsid w:val="006901EF"/>
    <w:rsid w:val="006913A3"/>
    <w:rsid w:val="006935DC"/>
    <w:rsid w:val="00696D60"/>
    <w:rsid w:val="006A4C37"/>
    <w:rsid w:val="006A7DF8"/>
    <w:rsid w:val="006B0453"/>
    <w:rsid w:val="006B4EB2"/>
    <w:rsid w:val="006B5DB6"/>
    <w:rsid w:val="006D6E05"/>
    <w:rsid w:val="006F4819"/>
    <w:rsid w:val="006F4A92"/>
    <w:rsid w:val="006F767D"/>
    <w:rsid w:val="00703F92"/>
    <w:rsid w:val="00710378"/>
    <w:rsid w:val="0071364B"/>
    <w:rsid w:val="00720B00"/>
    <w:rsid w:val="00721594"/>
    <w:rsid w:val="007257E1"/>
    <w:rsid w:val="007304AE"/>
    <w:rsid w:val="0073619A"/>
    <w:rsid w:val="00741AE9"/>
    <w:rsid w:val="00743734"/>
    <w:rsid w:val="007440EB"/>
    <w:rsid w:val="00744DE9"/>
    <w:rsid w:val="00747940"/>
    <w:rsid w:val="00757B4A"/>
    <w:rsid w:val="00767530"/>
    <w:rsid w:val="00796313"/>
    <w:rsid w:val="007974FE"/>
    <w:rsid w:val="007A38B8"/>
    <w:rsid w:val="007B25C6"/>
    <w:rsid w:val="007B6272"/>
    <w:rsid w:val="007D0F14"/>
    <w:rsid w:val="007D226F"/>
    <w:rsid w:val="007E0FAF"/>
    <w:rsid w:val="007E192C"/>
    <w:rsid w:val="00802813"/>
    <w:rsid w:val="00807516"/>
    <w:rsid w:val="00812862"/>
    <w:rsid w:val="008319AF"/>
    <w:rsid w:val="00832E62"/>
    <w:rsid w:val="008347B7"/>
    <w:rsid w:val="00840028"/>
    <w:rsid w:val="00843BE1"/>
    <w:rsid w:val="00847FAA"/>
    <w:rsid w:val="00862355"/>
    <w:rsid w:val="00866421"/>
    <w:rsid w:val="008753DD"/>
    <w:rsid w:val="00875F67"/>
    <w:rsid w:val="00883930"/>
    <w:rsid w:val="0089601E"/>
    <w:rsid w:val="008A4AF0"/>
    <w:rsid w:val="008A6438"/>
    <w:rsid w:val="008C034C"/>
    <w:rsid w:val="008C4D0A"/>
    <w:rsid w:val="009003D4"/>
    <w:rsid w:val="00934F45"/>
    <w:rsid w:val="0094176E"/>
    <w:rsid w:val="00953551"/>
    <w:rsid w:val="0095584A"/>
    <w:rsid w:val="00974542"/>
    <w:rsid w:val="00977ABD"/>
    <w:rsid w:val="00981F1C"/>
    <w:rsid w:val="00986AE2"/>
    <w:rsid w:val="00987CEF"/>
    <w:rsid w:val="00990E8A"/>
    <w:rsid w:val="009931DB"/>
    <w:rsid w:val="009967EC"/>
    <w:rsid w:val="009B6D33"/>
    <w:rsid w:val="009C064F"/>
    <w:rsid w:val="009C77D7"/>
    <w:rsid w:val="009D0E31"/>
    <w:rsid w:val="009E3B3B"/>
    <w:rsid w:val="009E7537"/>
    <w:rsid w:val="009F7574"/>
    <w:rsid w:val="009F78A2"/>
    <w:rsid w:val="00A00058"/>
    <w:rsid w:val="00A01403"/>
    <w:rsid w:val="00A26693"/>
    <w:rsid w:val="00A324A3"/>
    <w:rsid w:val="00A32973"/>
    <w:rsid w:val="00A3436B"/>
    <w:rsid w:val="00A43254"/>
    <w:rsid w:val="00A506B3"/>
    <w:rsid w:val="00A54CE3"/>
    <w:rsid w:val="00A65C91"/>
    <w:rsid w:val="00A778E5"/>
    <w:rsid w:val="00A77ECE"/>
    <w:rsid w:val="00A8230C"/>
    <w:rsid w:val="00A91C9B"/>
    <w:rsid w:val="00AA6648"/>
    <w:rsid w:val="00AB5088"/>
    <w:rsid w:val="00AE1D0B"/>
    <w:rsid w:val="00AE6018"/>
    <w:rsid w:val="00AE73EB"/>
    <w:rsid w:val="00AF71C3"/>
    <w:rsid w:val="00B054F7"/>
    <w:rsid w:val="00B0740B"/>
    <w:rsid w:val="00B10EC0"/>
    <w:rsid w:val="00B204C7"/>
    <w:rsid w:val="00B27430"/>
    <w:rsid w:val="00B316EE"/>
    <w:rsid w:val="00B403C8"/>
    <w:rsid w:val="00B44495"/>
    <w:rsid w:val="00B4759B"/>
    <w:rsid w:val="00B55D80"/>
    <w:rsid w:val="00B662DF"/>
    <w:rsid w:val="00B66446"/>
    <w:rsid w:val="00B66A53"/>
    <w:rsid w:val="00B6735B"/>
    <w:rsid w:val="00B81B89"/>
    <w:rsid w:val="00B852D5"/>
    <w:rsid w:val="00B94EA0"/>
    <w:rsid w:val="00BA6139"/>
    <w:rsid w:val="00BB3C31"/>
    <w:rsid w:val="00BB6391"/>
    <w:rsid w:val="00BB6FA7"/>
    <w:rsid w:val="00BC6AC5"/>
    <w:rsid w:val="00BD435B"/>
    <w:rsid w:val="00BD5EF7"/>
    <w:rsid w:val="00BE02C5"/>
    <w:rsid w:val="00BE42F9"/>
    <w:rsid w:val="00BF09BF"/>
    <w:rsid w:val="00BF2A0E"/>
    <w:rsid w:val="00C25F93"/>
    <w:rsid w:val="00C30A35"/>
    <w:rsid w:val="00C319E3"/>
    <w:rsid w:val="00C35C67"/>
    <w:rsid w:val="00C44C7D"/>
    <w:rsid w:val="00C627B5"/>
    <w:rsid w:val="00C64C70"/>
    <w:rsid w:val="00C750F7"/>
    <w:rsid w:val="00C80ACE"/>
    <w:rsid w:val="00C87504"/>
    <w:rsid w:val="00C9058A"/>
    <w:rsid w:val="00C94F83"/>
    <w:rsid w:val="00CA14CF"/>
    <w:rsid w:val="00CB76C4"/>
    <w:rsid w:val="00CC3AB2"/>
    <w:rsid w:val="00CD3673"/>
    <w:rsid w:val="00CD5D34"/>
    <w:rsid w:val="00CD63FA"/>
    <w:rsid w:val="00CE542B"/>
    <w:rsid w:val="00D010FB"/>
    <w:rsid w:val="00D14766"/>
    <w:rsid w:val="00D20582"/>
    <w:rsid w:val="00D21D88"/>
    <w:rsid w:val="00D314D5"/>
    <w:rsid w:val="00D330AE"/>
    <w:rsid w:val="00D33194"/>
    <w:rsid w:val="00D42235"/>
    <w:rsid w:val="00D4235D"/>
    <w:rsid w:val="00D42D21"/>
    <w:rsid w:val="00D52982"/>
    <w:rsid w:val="00D663FA"/>
    <w:rsid w:val="00D737B9"/>
    <w:rsid w:val="00D744F6"/>
    <w:rsid w:val="00D8312A"/>
    <w:rsid w:val="00D85DB3"/>
    <w:rsid w:val="00D940A0"/>
    <w:rsid w:val="00DA6BEE"/>
    <w:rsid w:val="00DC7A79"/>
    <w:rsid w:val="00DD23E3"/>
    <w:rsid w:val="00DD350C"/>
    <w:rsid w:val="00DE6A76"/>
    <w:rsid w:val="00DF08B9"/>
    <w:rsid w:val="00E02A11"/>
    <w:rsid w:val="00E02B9C"/>
    <w:rsid w:val="00E0359F"/>
    <w:rsid w:val="00E04138"/>
    <w:rsid w:val="00E04FD4"/>
    <w:rsid w:val="00E06648"/>
    <w:rsid w:val="00E16950"/>
    <w:rsid w:val="00E17B87"/>
    <w:rsid w:val="00E20A26"/>
    <w:rsid w:val="00E23660"/>
    <w:rsid w:val="00E25DA6"/>
    <w:rsid w:val="00E368B4"/>
    <w:rsid w:val="00E43EF1"/>
    <w:rsid w:val="00E578EA"/>
    <w:rsid w:val="00E700D7"/>
    <w:rsid w:val="00E871BB"/>
    <w:rsid w:val="00E9128B"/>
    <w:rsid w:val="00EA6D2E"/>
    <w:rsid w:val="00EA71FF"/>
    <w:rsid w:val="00ED553D"/>
    <w:rsid w:val="00ED5752"/>
    <w:rsid w:val="00ED63B6"/>
    <w:rsid w:val="00ED78EC"/>
    <w:rsid w:val="00EF41EA"/>
    <w:rsid w:val="00F00E3F"/>
    <w:rsid w:val="00F166B0"/>
    <w:rsid w:val="00F21701"/>
    <w:rsid w:val="00F27600"/>
    <w:rsid w:val="00F43CE4"/>
    <w:rsid w:val="00F44778"/>
    <w:rsid w:val="00F46578"/>
    <w:rsid w:val="00F51745"/>
    <w:rsid w:val="00F52657"/>
    <w:rsid w:val="00F6139D"/>
    <w:rsid w:val="00F62F73"/>
    <w:rsid w:val="00F70427"/>
    <w:rsid w:val="00F71189"/>
    <w:rsid w:val="00F73A9D"/>
    <w:rsid w:val="00F850F0"/>
    <w:rsid w:val="00F90A93"/>
    <w:rsid w:val="00FA0685"/>
    <w:rsid w:val="00FA3B33"/>
    <w:rsid w:val="00FA45B4"/>
    <w:rsid w:val="00FB255B"/>
    <w:rsid w:val="00FB487A"/>
    <w:rsid w:val="00FB76C9"/>
    <w:rsid w:val="00FD1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F3E09"/>
  <w15:chartTrackingRefBased/>
  <w15:docId w15:val="{325C3427-41FE-49D2-8301-EB0588A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90A93"/>
    <w:pPr>
      <w:spacing w:line="360" w:lineRule="auto"/>
    </w:pPr>
    <w:rPr>
      <w:rFonts w:ascii="Courier New" w:hAnsi="Courier New"/>
      <w:sz w:val="24"/>
      <w:szCs w:val="24"/>
    </w:rPr>
  </w:style>
  <w:style w:type="paragraph" w:styleId="berschrift1">
    <w:name w:val="heading 1"/>
    <w:basedOn w:val="Standard"/>
    <w:next w:val="Standard"/>
    <w:qFormat/>
    <w:rsid w:val="00E25DA6"/>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aDOAGKontakt">
    <w:name w:val="8a_DOAG_Kontakt"/>
    <w:rsid w:val="00F71189"/>
    <w:pPr>
      <w:jc w:val="right"/>
    </w:pPr>
    <w:rPr>
      <w:rFonts w:ascii="Futura LT Bold" w:hAnsi="Futura LT Bold"/>
      <w:b/>
      <w:sz w:val="18"/>
      <w:szCs w:val="18"/>
      <w:lang w:val="en-GB"/>
    </w:rPr>
  </w:style>
  <w:style w:type="paragraph" w:customStyle="1" w:styleId="8bDOAGKontakt">
    <w:name w:val="8b_DOAG_Kontakt"/>
    <w:basedOn w:val="Standard"/>
    <w:rsid w:val="00F71189"/>
    <w:pPr>
      <w:spacing w:line="262" w:lineRule="auto"/>
      <w:jc w:val="right"/>
    </w:pPr>
    <w:rPr>
      <w:rFonts w:ascii="StoneSerif LT" w:hAnsi="StoneSerif LT"/>
      <w:i/>
      <w:sz w:val="18"/>
      <w:szCs w:val="18"/>
    </w:rPr>
  </w:style>
  <w:style w:type="paragraph" w:styleId="Sprechblasentext">
    <w:name w:val="Balloon Text"/>
    <w:basedOn w:val="Standard"/>
    <w:link w:val="SprechblasentextZchn"/>
    <w:rsid w:val="009C064F"/>
    <w:pPr>
      <w:spacing w:line="240" w:lineRule="auto"/>
    </w:pPr>
    <w:rPr>
      <w:rFonts w:ascii="Segoe UI" w:hAnsi="Segoe UI" w:cs="Segoe UI"/>
      <w:sz w:val="18"/>
      <w:szCs w:val="18"/>
    </w:rPr>
  </w:style>
  <w:style w:type="character" w:customStyle="1" w:styleId="SprechblasentextZchn">
    <w:name w:val="Sprechblasentext Zchn"/>
    <w:link w:val="Sprechblasentext"/>
    <w:rsid w:val="009C0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2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Documents\DOAG\News\2011_10_20_Backup_Zeitschriften\2011-News-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275280408FF1489B0E0C1F3E05B95D" ma:contentTypeVersion="17" ma:contentTypeDescription="Ein neues Dokument erstellen." ma:contentTypeScope="" ma:versionID="a40f360c1a7790207c46dc5c855eee7c">
  <xsd:schema xmlns:xsd="http://www.w3.org/2001/XMLSchema" xmlns:xs="http://www.w3.org/2001/XMLSchema" xmlns:p="http://schemas.microsoft.com/office/2006/metadata/properties" xmlns:ns2="54aa4b86-f00a-4fc2-9b51-c5d9da6e7963" xmlns:ns3="e184f309-cf57-43d1-bb9b-1c9f09ff1071" targetNamespace="http://schemas.microsoft.com/office/2006/metadata/properties" ma:root="true" ma:fieldsID="a5b54c64954c371b390b0797a05957d8" ns2:_="" ns3:_="">
    <xsd:import namespace="54aa4b86-f00a-4fc2-9b51-c5d9da6e7963"/>
    <xsd:import namespace="e184f309-cf57-43d1-bb9b-1c9f09ff10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a4b86-f00a-4fc2-9b51-c5d9da6e7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aa49d46-efda-452e-8730-9ce575a9c1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4f309-cf57-43d1-bb9b-1c9f09ff10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bb8584-65d1-4f53-8a64-9a601ab5980f}" ma:internalName="TaxCatchAll" ma:showField="CatchAllData" ma:web="e184f309-cf57-43d1-bb9b-1c9f09ff1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a4b86-f00a-4fc2-9b51-c5d9da6e7963">
      <Terms xmlns="http://schemas.microsoft.com/office/infopath/2007/PartnerControls"/>
    </lcf76f155ced4ddcb4097134ff3c332f>
    <TaxCatchAll xmlns="e184f309-cf57-43d1-bb9b-1c9f09ff1071"/>
  </documentManagement>
</p:properties>
</file>

<file path=customXml/itemProps1.xml><?xml version="1.0" encoding="utf-8"?>
<ds:datastoreItem xmlns:ds="http://schemas.openxmlformats.org/officeDocument/2006/customXml" ds:itemID="{CB4B03B3-875C-4400-8CFE-51D02B3B2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a4b86-f00a-4fc2-9b51-c5d9da6e7963"/>
    <ds:schemaRef ds:uri="e184f309-cf57-43d1-bb9b-1c9f09ff1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1D8C2-AA0B-4D58-8592-FCCBA29A172F}">
  <ds:schemaRefs>
    <ds:schemaRef ds:uri="http://schemas.microsoft.com/sharepoint/v3/contenttype/forms"/>
  </ds:schemaRefs>
</ds:datastoreItem>
</file>

<file path=customXml/itemProps3.xml><?xml version="1.0" encoding="utf-8"?>
<ds:datastoreItem xmlns:ds="http://schemas.openxmlformats.org/officeDocument/2006/customXml" ds:itemID="{03360AED-4D5A-4E3A-9B79-6DD84396E808}">
  <ds:schemaRefs>
    <ds:schemaRef ds:uri="http://schemas.microsoft.com/office/2006/metadata/properties"/>
    <ds:schemaRef ds:uri="http://schemas.microsoft.com/office/infopath/2007/PartnerControls"/>
    <ds:schemaRef ds:uri="54aa4b86-f00a-4fc2-9b51-c5d9da6e7963"/>
    <ds:schemaRef ds:uri="e184f309-cf57-43d1-bb9b-1c9f09ff1071"/>
  </ds:schemaRefs>
</ds:datastoreItem>
</file>

<file path=docProps/app.xml><?xml version="1.0" encoding="utf-8"?>
<Properties xmlns="http://schemas.openxmlformats.org/officeDocument/2006/extended-properties" xmlns:vt="http://schemas.openxmlformats.org/officeDocument/2006/docPropsVTypes">
  <Template>2011-News-Template</Template>
  <TotalTime>0</TotalTime>
  <Pages>3</Pages>
  <Words>572</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Das soll die Hauptüberschrift sein</vt:lpstr>
    </vt:vector>
  </TitlesOfParts>
  <Company>Freier Journalist</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soll die Hauptüberschrift sein</dc:title>
  <dc:subject/>
  <dc:creator>Wolfgang</dc:creator>
  <cp:keywords/>
  <cp:lastModifiedBy>Martin Meyer</cp:lastModifiedBy>
  <cp:revision>2</cp:revision>
  <cp:lastPrinted>2019-03-12T14:33:00Z</cp:lastPrinted>
  <dcterms:created xsi:type="dcterms:W3CDTF">2024-07-16T14:54:00Z</dcterms:created>
  <dcterms:modified xsi:type="dcterms:W3CDTF">2024-07-16T14:54:00Z</dcterms:modified>
</cp:coreProperties>
</file>